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01" w:rsidRDefault="00DA6C01" w:rsidP="00A61BD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0.85pt;margin-top:-19.1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DA6C01" w:rsidRPr="00761F10" w:rsidRDefault="00DA6C01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DA6C01" w:rsidRPr="00761F10" w:rsidRDefault="00DA6C01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DA6C01" w:rsidRPr="00761F10" w:rsidRDefault="00DA6C01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DA6C01" w:rsidRPr="00761F10" w:rsidRDefault="00DA6C01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A6C01" w:rsidRPr="00761F10" w:rsidRDefault="00DA6C01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LXVI 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DA6C01" w:rsidRPr="00761F10" w:rsidRDefault="00DA6C01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A6C01" w:rsidRPr="00761F10" w:rsidRDefault="00DA6C01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DA6C01" w:rsidRPr="00761F10" w:rsidRDefault="00DA6C01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DA6C01" w:rsidRPr="0096417F" w:rsidRDefault="00DA6C01" w:rsidP="00FB342D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96417F">
        <w:rPr>
          <w:rFonts w:ascii="Times New Roman" w:hAnsi="Times New Roman"/>
          <w:sz w:val="28"/>
          <w:szCs w:val="24"/>
          <w:lang w:val="uk-UA" w:eastAsia="ru-RU"/>
        </w:rPr>
        <w:t>від 19 квітня 2019 року</w:t>
      </w:r>
      <w:r w:rsidRPr="0096417F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96417F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  </w:t>
      </w:r>
      <w:r w:rsidRPr="0096417F">
        <w:rPr>
          <w:rFonts w:ascii="Times New Roman" w:hAnsi="Times New Roman"/>
          <w:sz w:val="28"/>
          <w:szCs w:val="24"/>
          <w:lang w:val="uk-UA" w:eastAsia="ru-RU"/>
        </w:rPr>
        <w:t xml:space="preserve">      № </w:t>
      </w:r>
    </w:p>
    <w:p w:rsidR="00DA6C01" w:rsidRPr="00761F10" w:rsidRDefault="00DA6C01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DA6C01" w:rsidRPr="00F62B29" w:rsidTr="00E02CFD">
        <w:tc>
          <w:tcPr>
            <w:tcW w:w="4500" w:type="dxa"/>
          </w:tcPr>
          <w:p w:rsidR="00DA6C01" w:rsidRPr="0089276A" w:rsidRDefault="00DA6C01" w:rsidP="00E02CFD">
            <w:pPr>
              <w:tabs>
                <w:tab w:val="left" w:pos="3153"/>
              </w:tabs>
              <w:spacing w:after="0" w:line="240" w:lineRule="auto"/>
              <w:ind w:right="99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присвоєння адрес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та назв об’єктам топоніміки</w:t>
            </w:r>
          </w:p>
          <w:p w:rsidR="00DA6C01" w:rsidRPr="0089276A" w:rsidRDefault="00DA6C01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DA6C01" w:rsidRPr="0089276A" w:rsidRDefault="00DA6C01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DA6C01" w:rsidRPr="00137E3F" w:rsidRDefault="00DA6C01" w:rsidP="001F01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37E3F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п. 41 ч. 1 ст. 26, ч.1 ст. 59 Закону України “Про місцеве самоврядування в Україні”, міська рада </w:t>
      </w:r>
    </w:p>
    <w:p w:rsidR="00DA6C01" w:rsidRPr="00A824EF" w:rsidRDefault="00DA6C01" w:rsidP="007141A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DA6C01" w:rsidRDefault="00DA6C01" w:rsidP="00043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DA6C01" w:rsidRPr="00A824EF" w:rsidRDefault="00DA6C01" w:rsidP="000431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DA6C01" w:rsidRPr="0065342B" w:rsidRDefault="00DA6C01" w:rsidP="000E0699">
      <w:pPr>
        <w:pStyle w:val="ListParagraph"/>
        <w:numPr>
          <w:ilvl w:val="0"/>
          <w:numId w:val="5"/>
        </w:numPr>
        <w:tabs>
          <w:tab w:val="clear" w:pos="900"/>
          <w:tab w:val="num" w:pos="567"/>
          <w:tab w:val="num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>Присвоїти адреси:</w:t>
      </w:r>
    </w:p>
    <w:p w:rsidR="00DA6C01" w:rsidRPr="0065342B" w:rsidRDefault="00DA6C01" w:rsidP="000E0699">
      <w:pPr>
        <w:pStyle w:val="ListParagraph"/>
        <w:numPr>
          <w:ilvl w:val="1"/>
          <w:numId w:val="17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>Житловому будинку, загальною площею 58,2 кв.м., що належить Дубинському Миколі Івановичу, та розташований в селі Святушине Лозівського району: Харківська область, Лозівський район, с. Святушине, вул. Степова, буд. 31, замість адреси: Харківська обл., Лозівський район, с. Святушине.</w:t>
      </w:r>
    </w:p>
    <w:p w:rsidR="00DA6C01" w:rsidRPr="0065342B" w:rsidRDefault="00DA6C01" w:rsidP="003C3FF2">
      <w:pPr>
        <w:pStyle w:val="ListParagraph"/>
        <w:numPr>
          <w:ilvl w:val="1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>Фонтану та пункту управління фонтанним комплексом, що розташовані на майдані Машинобудівників, знаходяться у комунальній власності Лозівської міської об’єднаної територіальної громади та перебувають на балансі Лозівськ</w:t>
      </w:r>
      <w:r>
        <w:rPr>
          <w:rFonts w:ascii="Times New Roman" w:hAnsi="Times New Roman"/>
          <w:spacing w:val="-20"/>
          <w:sz w:val="28"/>
          <w:szCs w:val="28"/>
          <w:lang w:val="uk-UA" w:eastAsia="ru-RU"/>
        </w:rPr>
        <w:t>ого</w:t>
      </w: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 xml:space="preserve"> міськ</w:t>
      </w:r>
      <w:r>
        <w:rPr>
          <w:rFonts w:ascii="Times New Roman" w:hAnsi="Times New Roman"/>
          <w:spacing w:val="-20"/>
          <w:sz w:val="28"/>
          <w:szCs w:val="28"/>
          <w:lang w:val="uk-UA" w:eastAsia="ru-RU"/>
        </w:rPr>
        <w:t>ого</w:t>
      </w: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 xml:space="preserve"> Палац</w:t>
      </w:r>
      <w:r>
        <w:rPr>
          <w:rFonts w:ascii="Times New Roman" w:hAnsi="Times New Roman"/>
          <w:spacing w:val="-20"/>
          <w:sz w:val="28"/>
          <w:szCs w:val="28"/>
          <w:lang w:val="uk-UA" w:eastAsia="ru-RU"/>
        </w:rPr>
        <w:t>у</w:t>
      </w: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 xml:space="preserve"> культури : Харківська область, м. Лозова, майдан Машинобудівників, 1.</w:t>
      </w:r>
    </w:p>
    <w:p w:rsidR="00DA6C01" w:rsidRPr="0065342B" w:rsidRDefault="00DA6C01" w:rsidP="003C3FF2">
      <w:pPr>
        <w:pStyle w:val="ListParagraph"/>
        <w:numPr>
          <w:ilvl w:val="1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65342B">
        <w:rPr>
          <w:rFonts w:ascii="Times New Roman" w:hAnsi="Times New Roman"/>
          <w:spacing w:val="-20"/>
          <w:sz w:val="28"/>
          <w:szCs w:val="28"/>
          <w:lang w:val="uk-UA" w:eastAsia="ru-RU"/>
        </w:rPr>
        <w:t>Території, на якій передбачається створення рекреаційно-паркової зони по вул. Центральній в с. Царедарівка Лозівського району Харківської області присвоїти назву «Парк Єдності».</w:t>
      </w:r>
    </w:p>
    <w:p w:rsidR="00DA6C01" w:rsidRPr="00A824EF" w:rsidRDefault="00DA6C01" w:rsidP="00E72AE2">
      <w:pPr>
        <w:pStyle w:val="ListParagraph"/>
        <w:numPr>
          <w:ilvl w:val="0"/>
          <w:numId w:val="5"/>
        </w:numPr>
        <w:tabs>
          <w:tab w:val="clear" w:pos="900"/>
          <w:tab w:val="num" w:pos="567"/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A824EF">
        <w:rPr>
          <w:rFonts w:ascii="Times New Roman" w:hAnsi="Times New Roman"/>
          <w:spacing w:val="-20"/>
          <w:sz w:val="28"/>
          <w:szCs w:val="28"/>
          <w:lang w:val="uk-UA" w:eastAsia="ru-RU"/>
        </w:rPr>
        <w:t>Провулку, що розташований між вулицями Північна та Єретика в с. Царедарівка Лозівського району Харківської області присвоїти назву: пров. Шкільний.</w:t>
      </w:r>
    </w:p>
    <w:p w:rsidR="00DA6C01" w:rsidRPr="00A824EF" w:rsidRDefault="00DA6C01" w:rsidP="00E72AE2">
      <w:pPr>
        <w:pStyle w:val="ListParagraph"/>
        <w:numPr>
          <w:ilvl w:val="0"/>
          <w:numId w:val="5"/>
        </w:numPr>
        <w:tabs>
          <w:tab w:val="clear" w:pos="900"/>
          <w:tab w:val="num" w:pos="567"/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A824EF">
        <w:rPr>
          <w:rFonts w:ascii="Times New Roman" w:hAnsi="Times New Roman"/>
          <w:spacing w:val="-20"/>
          <w:sz w:val="28"/>
          <w:szCs w:val="28"/>
          <w:lang w:val="uk-UA" w:eastAsia="ru-RU"/>
        </w:rPr>
        <w:t>Присвоїти адреси громадським будинкам, що перебувають в комунальній власності Лозівської міської об’єднаної територіальної громади,  на праві оперативного управління на балансі Управління культури Лозівської міської ради Харківської області, згідно з додатком № 1.</w:t>
      </w:r>
    </w:p>
    <w:p w:rsidR="00DA6C01" w:rsidRPr="00A824EF" w:rsidRDefault="00DA6C01" w:rsidP="00FB0A1E">
      <w:pPr>
        <w:pStyle w:val="ListParagraph"/>
        <w:numPr>
          <w:ilvl w:val="0"/>
          <w:numId w:val="5"/>
        </w:numPr>
        <w:tabs>
          <w:tab w:val="clear" w:pos="900"/>
          <w:tab w:val="num" w:pos="567"/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A824EF">
        <w:rPr>
          <w:rFonts w:ascii="Times New Roman" w:hAnsi="Times New Roman"/>
          <w:spacing w:val="-20"/>
          <w:sz w:val="28"/>
          <w:szCs w:val="28"/>
          <w:lang w:val="uk-UA" w:eastAsia="ru-RU"/>
        </w:rPr>
        <w:t>Присвоїти адреси виробничим будинкам, що перебувають в комунальній власності Лозівської міської об’єднаної територіальної громади,  на праві оперативного управління на балансі Управління житлово-комунального господарства та будівництва Лозівської міської ради Харківської області, згідно з додатком № 2.</w:t>
      </w:r>
    </w:p>
    <w:p w:rsidR="00DA6C01" w:rsidRPr="00A824EF" w:rsidRDefault="00DA6C01" w:rsidP="00FB0A1E">
      <w:pPr>
        <w:pStyle w:val="ListParagraph"/>
        <w:numPr>
          <w:ilvl w:val="0"/>
          <w:numId w:val="5"/>
        </w:numPr>
        <w:tabs>
          <w:tab w:val="clear" w:pos="900"/>
          <w:tab w:val="num" w:pos="709"/>
          <w:tab w:val="num" w:pos="993"/>
          <w:tab w:val="left" w:pos="1260"/>
          <w:tab w:val="num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A824EF">
        <w:rPr>
          <w:rFonts w:ascii="Times New Roman" w:hAnsi="Times New Roman"/>
          <w:spacing w:val="-20"/>
          <w:sz w:val="28"/>
          <w:szCs w:val="28"/>
          <w:lang w:val="uk-UA" w:eastAsia="ru-RU"/>
        </w:rPr>
        <w:t>Контроль за виконанням рішення покласти на постійну комісію з питань земельних відносин, містобудування та архітектури (Мельник О.О.).</w:t>
      </w:r>
    </w:p>
    <w:p w:rsidR="00DA6C01" w:rsidRPr="00A824EF" w:rsidRDefault="00DA6C01" w:rsidP="000431F8">
      <w:pPr>
        <w:spacing w:after="0" w:line="240" w:lineRule="auto"/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</w:pPr>
    </w:p>
    <w:p w:rsidR="00DA6C01" w:rsidRPr="0096417F" w:rsidRDefault="00DA6C0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 w:rsidRPr="0096417F">
        <w:rPr>
          <w:rFonts w:ascii="Times New Roman" w:hAnsi="Times New Roman"/>
          <w:b/>
          <w:sz w:val="28"/>
          <w:szCs w:val="28"/>
          <w:lang w:eastAsia="ru-RU"/>
        </w:rPr>
        <w:t>ЕЛЕНСЬКИЙ</w:t>
      </w:r>
    </w:p>
    <w:p w:rsidR="00DA6C01" w:rsidRPr="0089276A" w:rsidRDefault="00DA6C0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6C01" w:rsidRPr="0089276A" w:rsidRDefault="00DA6C01" w:rsidP="0042348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p w:rsidR="00DA6C01" w:rsidRDefault="00DA6C01" w:rsidP="00251F4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 xml:space="preserve">  </w:t>
      </w:r>
    </w:p>
    <w:p w:rsidR="00DA6C01" w:rsidRDefault="00DA6C01" w:rsidP="00251F4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A6C01" w:rsidRDefault="00DA6C01" w:rsidP="00FB342D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Додаток № 1 </w:t>
      </w:r>
    </w:p>
    <w:p w:rsidR="00DA6C01" w:rsidRDefault="00DA6C01" w:rsidP="00FB342D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до рішення міської ради </w:t>
      </w:r>
    </w:p>
    <w:p w:rsidR="00DA6C01" w:rsidRPr="00FB342D" w:rsidRDefault="00DA6C01" w:rsidP="00FB342D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від 19.04.2019 р. № ______</w:t>
      </w:r>
    </w:p>
    <w:p w:rsidR="00DA6C01" w:rsidRDefault="00DA6C01" w:rsidP="00251F4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A6C01" w:rsidRDefault="00DA6C01" w:rsidP="003830AF">
      <w:pPr>
        <w:rPr>
          <w:rFonts w:ascii="Times New Roman" w:hAnsi="Times New Roman"/>
          <w:spacing w:val="-20"/>
          <w:sz w:val="24"/>
          <w:szCs w:val="24"/>
          <w:lang w:val="uk-UA" w:eastAsia="ru-RU"/>
        </w:rPr>
      </w:pPr>
      <w:r>
        <w:rPr>
          <w:rFonts w:ascii="Times New Roman" w:hAnsi="Times New Roman"/>
          <w:spacing w:val="-20"/>
          <w:sz w:val="24"/>
          <w:szCs w:val="24"/>
          <w:lang w:val="uk-UA" w:eastAsia="ru-RU"/>
        </w:rPr>
        <w:t xml:space="preserve"> </w:t>
      </w:r>
    </w:p>
    <w:p w:rsidR="00DA6C01" w:rsidRPr="00C94180" w:rsidRDefault="00DA6C01" w:rsidP="00013292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pacing w:val="-20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Присвоїти адреси наступним громадським будинкам, що перебувають в </w:t>
      </w:r>
      <w:r w:rsidRPr="00C94180">
        <w:rPr>
          <w:rFonts w:ascii="Times New Roman" w:hAnsi="Times New Roman"/>
          <w:sz w:val="28"/>
          <w:szCs w:val="28"/>
          <w:lang w:val="uk-UA" w:eastAsia="ru-RU"/>
        </w:rPr>
        <w:t>комунальній власності Лозівської міської об’єднаної територіальної громади,  на праві оперативного управління на балансі Управління культури Лозівської міської ради Харківської області:</w:t>
      </w:r>
    </w:p>
    <w:p w:rsidR="00DA6C01" w:rsidRPr="00C94180" w:rsidRDefault="00DA6C01" w:rsidP="00E2779D">
      <w:pPr>
        <w:pStyle w:val="ListParagraph"/>
        <w:numPr>
          <w:ilvl w:val="1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94180">
        <w:rPr>
          <w:rFonts w:ascii="Times New Roman" w:hAnsi="Times New Roman"/>
          <w:sz w:val="28"/>
          <w:szCs w:val="28"/>
          <w:lang w:val="uk-UA" w:eastAsia="ru-RU"/>
        </w:rPr>
        <w:t>Громадському будинку з господарськими (допоміжними) будівлями і спорудами, де розташована Лозівська дитяча художня школа: Харківська область, м. Лозова, вул. Ярослава Мудрого, буд. 21, замість адреси: м. Лозова, вул. Орджонікідзе, буд 17, буд. 19.</w:t>
      </w:r>
    </w:p>
    <w:p w:rsidR="00DA6C01" w:rsidRDefault="00DA6C01" w:rsidP="00C94180">
      <w:pPr>
        <w:pStyle w:val="ListParagraph"/>
        <w:numPr>
          <w:ilvl w:val="1"/>
          <w:numId w:val="20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Громадському будинку, де розташована Панютинська дитяча музична школа: Харківська область, м. Лозова, смт. Панютине, </w:t>
      </w:r>
      <w:r w:rsidRPr="00941C82">
        <w:rPr>
          <w:rFonts w:ascii="Times New Roman" w:hAnsi="Times New Roman"/>
          <w:sz w:val="28"/>
          <w:szCs w:val="28"/>
          <w:lang w:val="uk-UA" w:eastAsia="ru-RU"/>
        </w:rPr>
        <w:t>вул. Матросова, буд. 21.</w:t>
      </w:r>
    </w:p>
    <w:p w:rsidR="00DA6C01" w:rsidRDefault="00DA6C01" w:rsidP="0043352A">
      <w:pPr>
        <w:pStyle w:val="ListParagraph"/>
        <w:numPr>
          <w:ilvl w:val="1"/>
          <w:numId w:val="20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Громадському будинку з господарськими (допоміжними) будівлями та спорудами, де розташована Домаська бібліотека: Харківська область, м. Лозова, с. Домаха, вул. Українська, буд. 14.</w:t>
      </w:r>
    </w:p>
    <w:p w:rsidR="00DA6C01" w:rsidRDefault="00DA6C01" w:rsidP="00C94180">
      <w:pPr>
        <w:pStyle w:val="ListParagraph"/>
        <w:numPr>
          <w:ilvl w:val="1"/>
          <w:numId w:val="20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Громадському будинку, де розташована Герсеванівська сільська бібліотека: Харківська область, Лозівський район, с. Герсеванівка, </w:t>
      </w:r>
      <w:r w:rsidRPr="00D45B5B">
        <w:rPr>
          <w:rFonts w:ascii="Times New Roman" w:hAnsi="Times New Roman"/>
          <w:sz w:val="28"/>
          <w:szCs w:val="28"/>
          <w:lang w:val="uk-UA" w:eastAsia="ru-RU"/>
        </w:rPr>
        <w:t>вул. Жовтнева, буд. 8.</w:t>
      </w:r>
    </w:p>
    <w:p w:rsidR="00DA6C01" w:rsidRDefault="00DA6C01" w:rsidP="0043352A">
      <w:pPr>
        <w:pStyle w:val="ListParagraph"/>
        <w:numPr>
          <w:ilvl w:val="1"/>
          <w:numId w:val="20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Громадському будинку, де розташований </w:t>
      </w:r>
      <w:r w:rsidRPr="00C94180">
        <w:rPr>
          <w:rFonts w:ascii="Times New Roman" w:hAnsi="Times New Roman"/>
          <w:sz w:val="28"/>
          <w:szCs w:val="28"/>
          <w:lang w:val="uk-UA" w:eastAsia="ru-RU"/>
        </w:rPr>
        <w:t>Мирнянський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сільський клуб: Харківська область, Лозівський район, с. Мирне, вул. Молодіжна, буд. 8.</w:t>
      </w:r>
    </w:p>
    <w:p w:rsidR="00DA6C01" w:rsidRDefault="00DA6C01" w:rsidP="0043352A">
      <w:pPr>
        <w:pStyle w:val="ListParagraph"/>
        <w:numPr>
          <w:ilvl w:val="1"/>
          <w:numId w:val="20"/>
        </w:numPr>
        <w:tabs>
          <w:tab w:val="left" w:pos="851"/>
          <w:tab w:val="num" w:pos="900"/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Громадському будинку, де розташований Чернігівський сільський клуб: Харківська область, Лозівський район, с. Чернігівське, вул. Садова, буд. 17.</w:t>
      </w:r>
    </w:p>
    <w:p w:rsidR="00DA6C01" w:rsidRDefault="00DA6C01">
      <w:pPr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DA6C01" w:rsidRDefault="00DA6C01">
      <w:pPr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DA6C01" w:rsidRDefault="00DA6C01">
      <w:pPr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</w:pPr>
      <w:r w:rsidRPr="00013292"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  <w:t>Секретар міської ради                                                                                                             С.О.Коба</w:t>
      </w:r>
    </w:p>
    <w:p w:rsidR="00DA6C01" w:rsidRDefault="00DA6C01">
      <w:pPr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</w:pPr>
    </w:p>
    <w:p w:rsidR="00DA6C01" w:rsidRPr="00013292" w:rsidRDefault="00DA6C01">
      <w:pPr>
        <w:rPr>
          <w:rFonts w:ascii="Times New Roman" w:hAnsi="Times New Roman"/>
          <w:spacing w:val="-20"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013292">
        <w:rPr>
          <w:rFonts w:ascii="Times New Roman" w:hAnsi="Times New Roman"/>
          <w:spacing w:val="-20"/>
          <w:sz w:val="28"/>
          <w:szCs w:val="28"/>
          <w:lang w:val="uk-UA" w:eastAsia="ru-RU"/>
        </w:rPr>
        <w:br w:type="page"/>
      </w:r>
    </w:p>
    <w:p w:rsidR="00DA6C01" w:rsidRDefault="00DA6C01" w:rsidP="00013292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Додаток № 2 </w:t>
      </w:r>
    </w:p>
    <w:p w:rsidR="00DA6C01" w:rsidRDefault="00DA6C01" w:rsidP="00013292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до рішення міської ради </w:t>
      </w:r>
    </w:p>
    <w:p w:rsidR="00DA6C01" w:rsidRPr="009A20B3" w:rsidRDefault="00DA6C01" w:rsidP="009A20B3">
      <w:pPr>
        <w:spacing w:after="0" w:line="240" w:lineRule="auto"/>
        <w:jc w:val="right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від 19.04.2019 р. № ______</w:t>
      </w:r>
    </w:p>
    <w:p w:rsidR="00DA6C01" w:rsidRDefault="00DA6C01">
      <w:pPr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DA6C01" w:rsidRPr="005F5D67" w:rsidRDefault="00DA6C01" w:rsidP="00855E4F">
      <w:pPr>
        <w:pStyle w:val="ListParagraph"/>
        <w:numPr>
          <w:ilvl w:val="0"/>
          <w:numId w:val="18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3292">
        <w:rPr>
          <w:rFonts w:ascii="Times New Roman" w:hAnsi="Times New Roman"/>
          <w:sz w:val="28"/>
          <w:szCs w:val="28"/>
          <w:lang w:val="uk-UA" w:eastAsia="ru-RU"/>
        </w:rPr>
        <w:t xml:space="preserve">Присвоїти адреси </w:t>
      </w:r>
      <w:r>
        <w:rPr>
          <w:rFonts w:ascii="Times New Roman" w:hAnsi="Times New Roman"/>
          <w:sz w:val="28"/>
          <w:szCs w:val="28"/>
          <w:lang w:val="uk-UA" w:eastAsia="ru-RU"/>
        </w:rPr>
        <w:t>наступним виробничим</w:t>
      </w:r>
      <w:r w:rsidRPr="002E76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будинкам що перебувають</w:t>
      </w:r>
      <w:r w:rsidRPr="002E76FD">
        <w:rPr>
          <w:rFonts w:ascii="Times New Roman" w:hAnsi="Times New Roman"/>
          <w:sz w:val="28"/>
          <w:szCs w:val="28"/>
          <w:lang w:val="uk-UA" w:eastAsia="ru-RU"/>
        </w:rPr>
        <w:t xml:space="preserve"> в комунальній власності Лозівської міської об’єднаної територіальної громади, на праві оперативного управління на балансі Управління </w:t>
      </w:r>
      <w:r>
        <w:rPr>
          <w:rFonts w:ascii="Times New Roman" w:hAnsi="Times New Roman"/>
          <w:sz w:val="28"/>
          <w:szCs w:val="28"/>
          <w:lang w:val="uk-UA" w:eastAsia="ru-RU"/>
        </w:rPr>
        <w:t>житлово-комунального господарства та будівництва</w:t>
      </w:r>
      <w:r w:rsidRPr="002E76FD">
        <w:rPr>
          <w:rFonts w:ascii="Times New Roman" w:hAnsi="Times New Roman"/>
          <w:sz w:val="28"/>
          <w:szCs w:val="28"/>
          <w:lang w:val="uk-UA" w:eastAsia="ru-RU"/>
        </w:rPr>
        <w:t xml:space="preserve"> Лозівської міської ради Харківської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DA6C01" w:rsidRDefault="00DA6C01" w:rsidP="00C94180">
      <w:pPr>
        <w:pStyle w:val="ListParagraph"/>
        <w:numPr>
          <w:ilvl w:val="1"/>
          <w:numId w:val="2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5D67">
        <w:rPr>
          <w:rFonts w:ascii="Times New Roman" w:hAnsi="Times New Roman"/>
          <w:sz w:val="28"/>
          <w:szCs w:val="28"/>
          <w:lang w:val="uk-UA" w:eastAsia="ru-RU"/>
        </w:rPr>
        <w:t xml:space="preserve"> Виробничому будинку – насосній станції,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загальною площею 31,3 кв.м</w:t>
      </w:r>
      <w:r w:rsidRPr="005F5D67">
        <w:rPr>
          <w:rFonts w:ascii="Times New Roman" w:hAnsi="Times New Roman"/>
          <w:sz w:val="28"/>
          <w:szCs w:val="28"/>
          <w:lang w:val="uk-UA" w:eastAsia="ru-RU"/>
        </w:rPr>
        <w:t xml:space="preserve">: Харківська область, Лозівський </w:t>
      </w:r>
      <w:r>
        <w:rPr>
          <w:rFonts w:ascii="Times New Roman" w:hAnsi="Times New Roman"/>
          <w:sz w:val="28"/>
          <w:szCs w:val="28"/>
          <w:lang w:val="uk-UA" w:eastAsia="ru-RU"/>
        </w:rPr>
        <w:t>район, селище Миролюбівка, вул. </w:t>
      </w:r>
      <w:r w:rsidRPr="005F5D67">
        <w:rPr>
          <w:rFonts w:ascii="Times New Roman" w:hAnsi="Times New Roman"/>
          <w:sz w:val="28"/>
          <w:szCs w:val="28"/>
          <w:lang w:val="uk-UA" w:eastAsia="ru-RU"/>
        </w:rPr>
        <w:t>Садова, буд. 2-а.</w:t>
      </w:r>
    </w:p>
    <w:p w:rsidR="00DA6C01" w:rsidRDefault="00DA6C01" w:rsidP="00C94180">
      <w:pPr>
        <w:pStyle w:val="ListParagraph"/>
        <w:numPr>
          <w:ilvl w:val="1"/>
          <w:numId w:val="2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>Виробничому будинку – насосній станції № 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>загальною площею 21,8 кв.м: Харківська область, Лозі</w:t>
      </w:r>
      <w:r>
        <w:rPr>
          <w:rFonts w:ascii="Times New Roman" w:hAnsi="Times New Roman"/>
          <w:sz w:val="28"/>
          <w:szCs w:val="28"/>
          <w:lang w:val="uk-UA" w:eastAsia="ru-RU"/>
        </w:rPr>
        <w:t>вський район, с. Бунакове, вул. 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>Ковальова, буд. 125.</w:t>
      </w:r>
    </w:p>
    <w:p w:rsidR="00DA6C01" w:rsidRDefault="00DA6C01" w:rsidP="00C94180">
      <w:pPr>
        <w:pStyle w:val="ListParagraph"/>
        <w:numPr>
          <w:ilvl w:val="1"/>
          <w:numId w:val="2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75F1E">
        <w:rPr>
          <w:rFonts w:ascii="Times New Roman" w:hAnsi="Times New Roman"/>
          <w:sz w:val="28"/>
          <w:szCs w:val="28"/>
          <w:lang w:val="uk-UA" w:eastAsia="ru-RU"/>
        </w:rPr>
        <w:t>Виробничому будинку – насосній станції № 2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 xml:space="preserve">  загальною площею 17,2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кв.м: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 xml:space="preserve"> Харківська область, Лозівський район, с. Бунакове</w:t>
      </w:r>
      <w:r>
        <w:rPr>
          <w:rFonts w:ascii="Times New Roman" w:hAnsi="Times New Roman"/>
          <w:sz w:val="28"/>
          <w:szCs w:val="28"/>
          <w:lang w:val="uk-UA" w:eastAsia="ru-RU"/>
        </w:rPr>
        <w:t>, вул. 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>Шевченка, буд. 159.</w:t>
      </w:r>
    </w:p>
    <w:p w:rsidR="00DA6C01" w:rsidRPr="003F324A" w:rsidRDefault="00DA6C01" w:rsidP="00C94180">
      <w:pPr>
        <w:pStyle w:val="ListParagraph"/>
        <w:numPr>
          <w:ilvl w:val="1"/>
          <w:numId w:val="2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324A">
        <w:rPr>
          <w:rFonts w:ascii="Times New Roman" w:hAnsi="Times New Roman"/>
          <w:sz w:val="28"/>
          <w:szCs w:val="28"/>
          <w:lang w:val="uk-UA" w:eastAsia="ru-RU"/>
        </w:rPr>
        <w:t>Виробничому будинку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водонапірній станції, </w:t>
      </w:r>
      <w:r w:rsidRPr="003F324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75F1E">
        <w:rPr>
          <w:rFonts w:ascii="Times New Roman" w:hAnsi="Times New Roman"/>
          <w:sz w:val="28"/>
          <w:szCs w:val="28"/>
          <w:lang w:val="uk-UA" w:eastAsia="ru-RU"/>
        </w:rPr>
        <w:t>загальною площею</w:t>
      </w:r>
      <w:r w:rsidRPr="003F324A">
        <w:rPr>
          <w:rFonts w:ascii="Times New Roman" w:hAnsi="Times New Roman"/>
          <w:sz w:val="28"/>
          <w:szCs w:val="28"/>
          <w:lang w:val="uk-UA" w:eastAsia="ru-RU"/>
        </w:rPr>
        <w:t xml:space="preserve"> 8,9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кв.м</w:t>
      </w:r>
      <w:bookmarkStart w:id="0" w:name="_GoBack"/>
      <w:bookmarkEnd w:id="0"/>
      <w:r w:rsidRPr="003F324A">
        <w:rPr>
          <w:rFonts w:ascii="Times New Roman" w:hAnsi="Times New Roman"/>
          <w:sz w:val="28"/>
          <w:szCs w:val="28"/>
          <w:lang w:val="uk-UA" w:eastAsia="ru-RU"/>
        </w:rPr>
        <w:t>: Харківська область, Лозівський район, селище Чернігівське, вул. Студентська, буд. 1-а.</w:t>
      </w:r>
    </w:p>
    <w:p w:rsidR="00DA6C01" w:rsidRDefault="00DA6C01" w:rsidP="00783EAB">
      <w:pPr>
        <w:ind w:left="360"/>
        <w:rPr>
          <w:rFonts w:ascii="Times New Roman" w:hAnsi="Times New Roman"/>
          <w:sz w:val="24"/>
          <w:szCs w:val="24"/>
          <w:lang w:val="uk-UA" w:eastAsia="ru-RU"/>
        </w:rPr>
      </w:pPr>
    </w:p>
    <w:p w:rsidR="00DA6C01" w:rsidRDefault="00DA6C01" w:rsidP="00783EAB">
      <w:pPr>
        <w:ind w:left="360"/>
        <w:rPr>
          <w:rFonts w:ascii="Times New Roman" w:hAnsi="Times New Roman"/>
          <w:sz w:val="24"/>
          <w:szCs w:val="24"/>
          <w:lang w:val="uk-UA" w:eastAsia="ru-RU"/>
        </w:rPr>
      </w:pPr>
    </w:p>
    <w:p w:rsidR="00DA6C01" w:rsidRDefault="00DA6C01" w:rsidP="0096417F">
      <w:pPr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</w:pPr>
      <w:r w:rsidRPr="00013292"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  <w:t xml:space="preserve">Секретар міської ради                                                                    </w:t>
      </w:r>
      <w:r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  <w:t xml:space="preserve">                              </w:t>
      </w:r>
      <w:r w:rsidRPr="00013292">
        <w:rPr>
          <w:rFonts w:ascii="Times New Roman" w:hAnsi="Times New Roman"/>
          <w:b/>
          <w:spacing w:val="-20"/>
          <w:sz w:val="28"/>
          <w:szCs w:val="28"/>
          <w:lang w:val="uk-UA" w:eastAsia="ru-RU"/>
        </w:rPr>
        <w:t xml:space="preserve">         С.О.Коба</w:t>
      </w:r>
    </w:p>
    <w:p w:rsidR="00DA6C01" w:rsidRPr="00783EAB" w:rsidRDefault="00DA6C01" w:rsidP="0096417F">
      <w:pPr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</w:p>
    <w:sectPr w:rsidR="00DA6C01" w:rsidRPr="00783EAB" w:rsidSect="00A61BD8">
      <w:headerReference w:type="default" r:id="rId8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01" w:rsidRDefault="00DA6C01">
      <w:pPr>
        <w:spacing w:after="0" w:line="240" w:lineRule="auto"/>
      </w:pPr>
      <w:r>
        <w:separator/>
      </w:r>
    </w:p>
  </w:endnote>
  <w:endnote w:type="continuationSeparator" w:id="0">
    <w:p w:rsidR="00DA6C01" w:rsidRDefault="00DA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01" w:rsidRDefault="00DA6C01">
      <w:pPr>
        <w:spacing w:after="0" w:line="240" w:lineRule="auto"/>
      </w:pPr>
      <w:r>
        <w:separator/>
      </w:r>
    </w:p>
  </w:footnote>
  <w:footnote w:type="continuationSeparator" w:id="0">
    <w:p w:rsidR="00DA6C01" w:rsidRDefault="00DA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01" w:rsidRPr="004D74F2" w:rsidRDefault="00DA6C01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EE1933"/>
    <w:multiLevelType w:val="multilevel"/>
    <w:tmpl w:val="EC0286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C1212"/>
    <w:multiLevelType w:val="multilevel"/>
    <w:tmpl w:val="84AE9B4E"/>
    <w:lvl w:ilvl="0">
      <w:start w:val="1"/>
      <w:numFmt w:val="decimal"/>
      <w:lvlText w:val="%1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03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9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89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8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4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13591"/>
    <w:multiLevelType w:val="multilevel"/>
    <w:tmpl w:val="84AE9B4E"/>
    <w:lvl w:ilvl="0">
      <w:start w:val="1"/>
      <w:numFmt w:val="decimal"/>
      <w:lvlText w:val="%1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03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9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89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8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6">
    <w:nsid w:val="127F36FA"/>
    <w:multiLevelType w:val="multilevel"/>
    <w:tmpl w:val="7C007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08D0702"/>
    <w:multiLevelType w:val="multilevel"/>
    <w:tmpl w:val="365276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0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1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3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4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5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0237654"/>
    <w:multiLevelType w:val="multilevel"/>
    <w:tmpl w:val="8B96A01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17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8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20">
    <w:nsid w:val="7BE25F72"/>
    <w:multiLevelType w:val="multilevel"/>
    <w:tmpl w:val="84AE9B4E"/>
    <w:lvl w:ilvl="0">
      <w:start w:val="1"/>
      <w:numFmt w:val="decimal"/>
      <w:lvlText w:val="%1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03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9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89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8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7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19"/>
  </w:num>
  <w:num w:numId="14">
    <w:abstractNumId w:val="10"/>
  </w:num>
  <w:num w:numId="15">
    <w:abstractNumId w:val="18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  <w:num w:numId="20">
    <w:abstractNumId w:val="20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13292"/>
    <w:rsid w:val="00022CDB"/>
    <w:rsid w:val="0002630C"/>
    <w:rsid w:val="00027F0B"/>
    <w:rsid w:val="000431F8"/>
    <w:rsid w:val="00080BE9"/>
    <w:rsid w:val="000A7F66"/>
    <w:rsid w:val="000B60BB"/>
    <w:rsid w:val="000E0699"/>
    <w:rsid w:val="000F3040"/>
    <w:rsid w:val="00101143"/>
    <w:rsid w:val="001026E0"/>
    <w:rsid w:val="00114746"/>
    <w:rsid w:val="00132AD6"/>
    <w:rsid w:val="00137E3F"/>
    <w:rsid w:val="00144C31"/>
    <w:rsid w:val="00156C53"/>
    <w:rsid w:val="00177333"/>
    <w:rsid w:val="00190118"/>
    <w:rsid w:val="00197709"/>
    <w:rsid w:val="001B3C78"/>
    <w:rsid w:val="001F015E"/>
    <w:rsid w:val="001F6296"/>
    <w:rsid w:val="00210CE8"/>
    <w:rsid w:val="00214B1D"/>
    <w:rsid w:val="00216635"/>
    <w:rsid w:val="002269D9"/>
    <w:rsid w:val="00226D6C"/>
    <w:rsid w:val="002476A5"/>
    <w:rsid w:val="00251F4F"/>
    <w:rsid w:val="00255B48"/>
    <w:rsid w:val="002602B3"/>
    <w:rsid w:val="00283F29"/>
    <w:rsid w:val="002947AE"/>
    <w:rsid w:val="002974DA"/>
    <w:rsid w:val="002A1B83"/>
    <w:rsid w:val="002D52F0"/>
    <w:rsid w:val="002E1E77"/>
    <w:rsid w:val="002E76FD"/>
    <w:rsid w:val="00307535"/>
    <w:rsid w:val="003102A4"/>
    <w:rsid w:val="00311212"/>
    <w:rsid w:val="00333502"/>
    <w:rsid w:val="003530A8"/>
    <w:rsid w:val="003573D7"/>
    <w:rsid w:val="0037389C"/>
    <w:rsid w:val="003830AF"/>
    <w:rsid w:val="003A1F80"/>
    <w:rsid w:val="003A22A6"/>
    <w:rsid w:val="003A64F1"/>
    <w:rsid w:val="003C3FF2"/>
    <w:rsid w:val="003C492E"/>
    <w:rsid w:val="003C7056"/>
    <w:rsid w:val="003D1934"/>
    <w:rsid w:val="003D35FE"/>
    <w:rsid w:val="003F1BFD"/>
    <w:rsid w:val="003F324A"/>
    <w:rsid w:val="004232B4"/>
    <w:rsid w:val="0042348D"/>
    <w:rsid w:val="00427CF1"/>
    <w:rsid w:val="0043352A"/>
    <w:rsid w:val="004338AC"/>
    <w:rsid w:val="00442E53"/>
    <w:rsid w:val="00471B32"/>
    <w:rsid w:val="004A00D6"/>
    <w:rsid w:val="004C20DD"/>
    <w:rsid w:val="004D74F2"/>
    <w:rsid w:val="004E7386"/>
    <w:rsid w:val="005001BE"/>
    <w:rsid w:val="005014EC"/>
    <w:rsid w:val="00507837"/>
    <w:rsid w:val="00536CE5"/>
    <w:rsid w:val="005416A2"/>
    <w:rsid w:val="00557CFE"/>
    <w:rsid w:val="005644AF"/>
    <w:rsid w:val="0058279D"/>
    <w:rsid w:val="00585548"/>
    <w:rsid w:val="005A6BE5"/>
    <w:rsid w:val="005C50DF"/>
    <w:rsid w:val="005C536B"/>
    <w:rsid w:val="005D2049"/>
    <w:rsid w:val="005D25A1"/>
    <w:rsid w:val="005E0BF6"/>
    <w:rsid w:val="005F4AB0"/>
    <w:rsid w:val="005F5D67"/>
    <w:rsid w:val="006100F6"/>
    <w:rsid w:val="00614218"/>
    <w:rsid w:val="006370BC"/>
    <w:rsid w:val="0065342B"/>
    <w:rsid w:val="00653B3D"/>
    <w:rsid w:val="00666DE6"/>
    <w:rsid w:val="00672B33"/>
    <w:rsid w:val="00675F1E"/>
    <w:rsid w:val="0068580F"/>
    <w:rsid w:val="00691983"/>
    <w:rsid w:val="006A1BF3"/>
    <w:rsid w:val="006A1E7F"/>
    <w:rsid w:val="006A2977"/>
    <w:rsid w:val="006A6313"/>
    <w:rsid w:val="006A7C2F"/>
    <w:rsid w:val="006B5223"/>
    <w:rsid w:val="006C12C8"/>
    <w:rsid w:val="006C1F41"/>
    <w:rsid w:val="006D17CD"/>
    <w:rsid w:val="006D21FE"/>
    <w:rsid w:val="006E0096"/>
    <w:rsid w:val="006E0619"/>
    <w:rsid w:val="006F2829"/>
    <w:rsid w:val="00705D11"/>
    <w:rsid w:val="00712CB6"/>
    <w:rsid w:val="007141AA"/>
    <w:rsid w:val="00717441"/>
    <w:rsid w:val="00744212"/>
    <w:rsid w:val="00746F5E"/>
    <w:rsid w:val="00756372"/>
    <w:rsid w:val="00761F10"/>
    <w:rsid w:val="00771575"/>
    <w:rsid w:val="00783EAB"/>
    <w:rsid w:val="00791FE1"/>
    <w:rsid w:val="007B4518"/>
    <w:rsid w:val="007C10FA"/>
    <w:rsid w:val="007C20AC"/>
    <w:rsid w:val="007C3166"/>
    <w:rsid w:val="007C6737"/>
    <w:rsid w:val="007D66FE"/>
    <w:rsid w:val="007E209B"/>
    <w:rsid w:val="008035F9"/>
    <w:rsid w:val="0080614B"/>
    <w:rsid w:val="00817A93"/>
    <w:rsid w:val="008350D0"/>
    <w:rsid w:val="00843989"/>
    <w:rsid w:val="008535B2"/>
    <w:rsid w:val="00855E4F"/>
    <w:rsid w:val="008853D7"/>
    <w:rsid w:val="00886DF1"/>
    <w:rsid w:val="0089276A"/>
    <w:rsid w:val="00894653"/>
    <w:rsid w:val="008969AC"/>
    <w:rsid w:val="008B0C67"/>
    <w:rsid w:val="008B4117"/>
    <w:rsid w:val="008C122F"/>
    <w:rsid w:val="008D210A"/>
    <w:rsid w:val="008D27AE"/>
    <w:rsid w:val="008E5488"/>
    <w:rsid w:val="009005ED"/>
    <w:rsid w:val="00900B73"/>
    <w:rsid w:val="0092270A"/>
    <w:rsid w:val="0093546A"/>
    <w:rsid w:val="00937B08"/>
    <w:rsid w:val="00941C82"/>
    <w:rsid w:val="0096417F"/>
    <w:rsid w:val="00966734"/>
    <w:rsid w:val="00975B53"/>
    <w:rsid w:val="00976312"/>
    <w:rsid w:val="009947FD"/>
    <w:rsid w:val="009A053D"/>
    <w:rsid w:val="009A20B3"/>
    <w:rsid w:val="009B7E0D"/>
    <w:rsid w:val="009C19E5"/>
    <w:rsid w:val="009C2FE7"/>
    <w:rsid w:val="009D1E54"/>
    <w:rsid w:val="009E44BF"/>
    <w:rsid w:val="00A00DCE"/>
    <w:rsid w:val="00A12FAD"/>
    <w:rsid w:val="00A3506F"/>
    <w:rsid w:val="00A353CD"/>
    <w:rsid w:val="00A402EF"/>
    <w:rsid w:val="00A60063"/>
    <w:rsid w:val="00A61BD8"/>
    <w:rsid w:val="00A71FA8"/>
    <w:rsid w:val="00A73487"/>
    <w:rsid w:val="00A77EAD"/>
    <w:rsid w:val="00A81C04"/>
    <w:rsid w:val="00A824EF"/>
    <w:rsid w:val="00A863DF"/>
    <w:rsid w:val="00A90AA8"/>
    <w:rsid w:val="00A92ED3"/>
    <w:rsid w:val="00AA0B2C"/>
    <w:rsid w:val="00AB046E"/>
    <w:rsid w:val="00AB3442"/>
    <w:rsid w:val="00AC0F38"/>
    <w:rsid w:val="00AC66C0"/>
    <w:rsid w:val="00AE47AC"/>
    <w:rsid w:val="00B04EAB"/>
    <w:rsid w:val="00B15510"/>
    <w:rsid w:val="00B16020"/>
    <w:rsid w:val="00B204A2"/>
    <w:rsid w:val="00B22528"/>
    <w:rsid w:val="00B46396"/>
    <w:rsid w:val="00B526B3"/>
    <w:rsid w:val="00B7049F"/>
    <w:rsid w:val="00B87787"/>
    <w:rsid w:val="00B90122"/>
    <w:rsid w:val="00B96CB5"/>
    <w:rsid w:val="00BA54B1"/>
    <w:rsid w:val="00BD08B0"/>
    <w:rsid w:val="00BD10C3"/>
    <w:rsid w:val="00BD308E"/>
    <w:rsid w:val="00BD3D01"/>
    <w:rsid w:val="00BF0070"/>
    <w:rsid w:val="00C05C4A"/>
    <w:rsid w:val="00C07172"/>
    <w:rsid w:val="00C1234F"/>
    <w:rsid w:val="00C141AE"/>
    <w:rsid w:val="00C204FB"/>
    <w:rsid w:val="00C34BF9"/>
    <w:rsid w:val="00C40903"/>
    <w:rsid w:val="00C43478"/>
    <w:rsid w:val="00C44773"/>
    <w:rsid w:val="00C458B9"/>
    <w:rsid w:val="00C66323"/>
    <w:rsid w:val="00C91B32"/>
    <w:rsid w:val="00C94180"/>
    <w:rsid w:val="00C96B3A"/>
    <w:rsid w:val="00CA1694"/>
    <w:rsid w:val="00CB5CA2"/>
    <w:rsid w:val="00CB7C49"/>
    <w:rsid w:val="00CC3B01"/>
    <w:rsid w:val="00CC5A93"/>
    <w:rsid w:val="00CD7530"/>
    <w:rsid w:val="00CF1C5A"/>
    <w:rsid w:val="00CF59D4"/>
    <w:rsid w:val="00D15F37"/>
    <w:rsid w:val="00D17C61"/>
    <w:rsid w:val="00D211E2"/>
    <w:rsid w:val="00D230F8"/>
    <w:rsid w:val="00D241B0"/>
    <w:rsid w:val="00D32B08"/>
    <w:rsid w:val="00D33489"/>
    <w:rsid w:val="00D45B5B"/>
    <w:rsid w:val="00D4615C"/>
    <w:rsid w:val="00D809C7"/>
    <w:rsid w:val="00D81A39"/>
    <w:rsid w:val="00D93AD7"/>
    <w:rsid w:val="00DA6C01"/>
    <w:rsid w:val="00DB2F58"/>
    <w:rsid w:val="00DE134C"/>
    <w:rsid w:val="00DE736E"/>
    <w:rsid w:val="00DF1D96"/>
    <w:rsid w:val="00E018B8"/>
    <w:rsid w:val="00E02CFD"/>
    <w:rsid w:val="00E2779D"/>
    <w:rsid w:val="00E36A9E"/>
    <w:rsid w:val="00E50103"/>
    <w:rsid w:val="00E51F55"/>
    <w:rsid w:val="00E53DE4"/>
    <w:rsid w:val="00E570C3"/>
    <w:rsid w:val="00E57BD5"/>
    <w:rsid w:val="00E63ABF"/>
    <w:rsid w:val="00E72AE2"/>
    <w:rsid w:val="00E73609"/>
    <w:rsid w:val="00E746AA"/>
    <w:rsid w:val="00E80448"/>
    <w:rsid w:val="00E8116C"/>
    <w:rsid w:val="00E9233F"/>
    <w:rsid w:val="00E94075"/>
    <w:rsid w:val="00E940A7"/>
    <w:rsid w:val="00EA0DFF"/>
    <w:rsid w:val="00EB3618"/>
    <w:rsid w:val="00EC4004"/>
    <w:rsid w:val="00ED204E"/>
    <w:rsid w:val="00ED2A70"/>
    <w:rsid w:val="00ED4FF1"/>
    <w:rsid w:val="00F27E9C"/>
    <w:rsid w:val="00F36E37"/>
    <w:rsid w:val="00F41C58"/>
    <w:rsid w:val="00F47475"/>
    <w:rsid w:val="00F53035"/>
    <w:rsid w:val="00F57D2A"/>
    <w:rsid w:val="00F62B29"/>
    <w:rsid w:val="00F662C3"/>
    <w:rsid w:val="00F8221E"/>
    <w:rsid w:val="00F86DE7"/>
    <w:rsid w:val="00FA5B10"/>
    <w:rsid w:val="00FA6169"/>
    <w:rsid w:val="00FB0A1E"/>
    <w:rsid w:val="00FB342D"/>
    <w:rsid w:val="00FB34EF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679</TotalTime>
  <Pages>3</Pages>
  <Words>727</Words>
  <Characters>4150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25</cp:revision>
  <cp:lastPrinted>2019-04-12T10:04:00Z</cp:lastPrinted>
  <dcterms:created xsi:type="dcterms:W3CDTF">2019-02-12T06:01:00Z</dcterms:created>
  <dcterms:modified xsi:type="dcterms:W3CDTF">2019-04-15T10:36:00Z</dcterms:modified>
</cp:coreProperties>
</file>