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CE" w:rsidRPr="00761F10" w:rsidRDefault="00BE6BCE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  <w:r w:rsidRPr="00761F10">
        <w:rPr>
          <w:rFonts w:ascii="Times New Roman" w:hAnsi="Times New Roman"/>
          <w:sz w:val="32"/>
          <w:szCs w:val="24"/>
          <w:lang w:val="uk-UA" w:eastAsia="ru-RU"/>
        </w:rPr>
        <w:t xml:space="preserve"> </w:t>
      </w:r>
    </w:p>
    <w:p w:rsidR="00BE6BCE" w:rsidRPr="00761F10" w:rsidRDefault="00BE6BCE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BE6BCE" w:rsidRPr="00761F10" w:rsidRDefault="00BE6BCE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BE6BCE" w:rsidRPr="00761F10" w:rsidRDefault="00BE6BCE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BE6BCE" w:rsidRPr="00761F10" w:rsidRDefault="00BE6BCE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BE6BCE" w:rsidRPr="00761F10" w:rsidRDefault="00BE6BCE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>
        <w:rPr>
          <w:rFonts w:ascii="Times New Roman" w:eastAsia="Arial Unicode MS" w:hAnsi="Times New Roman"/>
          <w:b/>
          <w:bCs/>
          <w:sz w:val="32"/>
          <w:szCs w:val="32"/>
          <w:lang w:val="en-US" w:eastAsia="ru-RU"/>
        </w:rPr>
        <w:t xml:space="preserve">LXIX 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СЕСIЯ </w:t>
      </w:r>
      <w:r>
        <w:rPr>
          <w:rFonts w:ascii="Times New Roman" w:eastAsia="Arial Unicode MS" w:hAnsi="Times New Roman"/>
          <w:b/>
          <w:bCs/>
          <w:sz w:val="32"/>
          <w:szCs w:val="32"/>
          <w:lang w:val="en-US" w:eastAsia="ru-RU"/>
        </w:rPr>
        <w:t xml:space="preserve">  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VІІ </w:t>
      </w:r>
      <w:r>
        <w:rPr>
          <w:rFonts w:ascii="Times New Roman" w:eastAsia="Arial Unicode MS" w:hAnsi="Times New Roman"/>
          <w:b/>
          <w:bCs/>
          <w:sz w:val="32"/>
          <w:szCs w:val="32"/>
          <w:lang w:val="en-US" w:eastAsia="ru-RU"/>
        </w:rPr>
        <w:t xml:space="preserve"> 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>СКЛИКАННЯ</w:t>
      </w:r>
    </w:p>
    <w:p w:rsidR="00BE6BCE" w:rsidRPr="00761F10" w:rsidRDefault="00BE6BCE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BE6BCE" w:rsidRPr="00761F10" w:rsidRDefault="00BE6BCE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BE6BCE" w:rsidRPr="00761F10" w:rsidRDefault="00BE6BCE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BE6BCE" w:rsidRPr="00BA0869" w:rsidRDefault="00BE6BCE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>від    21 червня</w:t>
      </w:r>
      <w:r w:rsidRPr="00BA0869">
        <w:rPr>
          <w:rFonts w:ascii="Times New Roman" w:hAnsi="Times New Roman"/>
          <w:sz w:val="28"/>
          <w:szCs w:val="24"/>
          <w:lang w:val="uk-UA" w:eastAsia="ru-RU"/>
        </w:rPr>
        <w:t xml:space="preserve">  2019 року</w:t>
      </w:r>
      <w:r w:rsidRPr="00BA0869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BA0869">
        <w:rPr>
          <w:rFonts w:ascii="Times New Roman" w:hAnsi="Times New Roman"/>
          <w:sz w:val="28"/>
          <w:szCs w:val="24"/>
          <w:lang w:val="uk-UA" w:eastAsia="ru-RU"/>
        </w:rPr>
        <w:tab/>
        <w:t xml:space="preserve">  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   </w:t>
      </w:r>
      <w:r w:rsidRPr="00BA0869">
        <w:rPr>
          <w:rFonts w:ascii="Times New Roman" w:hAnsi="Times New Roman"/>
          <w:sz w:val="28"/>
          <w:szCs w:val="24"/>
          <w:lang w:val="uk-UA" w:eastAsia="ru-RU"/>
        </w:rPr>
        <w:t xml:space="preserve">           № </w:t>
      </w:r>
    </w:p>
    <w:p w:rsidR="00BE6BCE" w:rsidRPr="00761F10" w:rsidRDefault="00BE6BCE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BE6BCE" w:rsidRDefault="00BE6BCE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BE6BCE" w:rsidRPr="00761F10" w:rsidRDefault="00BE6BCE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BE6BCE" w:rsidRPr="00E26C1D" w:rsidTr="00E02CFD">
        <w:tc>
          <w:tcPr>
            <w:tcW w:w="4500" w:type="dxa"/>
          </w:tcPr>
          <w:p w:rsidR="00BE6BCE" w:rsidRPr="0089276A" w:rsidRDefault="00BE6BCE" w:rsidP="00E02CFD">
            <w:pPr>
              <w:tabs>
                <w:tab w:val="left" w:pos="3153"/>
              </w:tabs>
              <w:spacing w:after="0" w:line="240" w:lineRule="auto"/>
              <w:ind w:right="99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89276A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Про присвоєння адрес</w:t>
            </w:r>
          </w:p>
          <w:p w:rsidR="00BE6BCE" w:rsidRDefault="00BE6BCE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  <w:p w:rsidR="00BE6BCE" w:rsidRPr="0089276A" w:rsidRDefault="00BE6BCE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963" w:type="dxa"/>
          </w:tcPr>
          <w:p w:rsidR="00BE6BCE" w:rsidRPr="0089276A" w:rsidRDefault="00BE6BCE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89276A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BE6BCE" w:rsidRPr="006D0EE3" w:rsidRDefault="00BE6BCE" w:rsidP="001F015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6D0EE3">
        <w:rPr>
          <w:rFonts w:ascii="Times New Roman" w:hAnsi="Times New Roman"/>
          <w:sz w:val="28"/>
          <w:szCs w:val="28"/>
          <w:lang w:val="uk-UA" w:eastAsia="ru-RU"/>
        </w:rPr>
        <w:t xml:space="preserve">На підставі п. 5 делегованих повноважень ст. 30, п. 41 ч. 1 ст. 26, ст. 37, ч.1 ст. 59 Закону України “Про місцеве самоврядування в Україні”, міська рада </w:t>
      </w:r>
    </w:p>
    <w:p w:rsidR="00BE6BCE" w:rsidRPr="0089276A" w:rsidRDefault="00BE6BCE" w:rsidP="007141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E6BCE" w:rsidRDefault="00BE6BCE" w:rsidP="000431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BE6BCE" w:rsidRPr="00AB046E" w:rsidRDefault="00BE6BCE" w:rsidP="00975198">
      <w:pPr>
        <w:tabs>
          <w:tab w:val="num" w:pos="1080"/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E6BCE" w:rsidRDefault="00BE6BCE" w:rsidP="00AB046E">
      <w:pPr>
        <w:pStyle w:val="ListParagraph"/>
        <w:numPr>
          <w:ilvl w:val="0"/>
          <w:numId w:val="5"/>
        </w:numPr>
        <w:tabs>
          <w:tab w:val="clear" w:pos="900"/>
          <w:tab w:val="left" w:pos="567"/>
          <w:tab w:val="left" w:pos="126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Нежитловій будівлі Павлівської загальноосвітньої школи І-ІІІ ступенів ім. О.Г.Десняка Лозівської районної ради Харківської області, що розташована в с. Павлівка друга Лозівського району присвоїти адресу: Харківська обл., Лозівський район, с. Павлівка друга, вул. Десняка, буд. 2, замість адреси: Лозівський район, с. Павлівка-2, вул. Десняка, буд. 7.</w:t>
      </w:r>
    </w:p>
    <w:p w:rsidR="00BE6BCE" w:rsidRDefault="00BE6BCE" w:rsidP="00AB046E">
      <w:pPr>
        <w:pStyle w:val="ListParagraph"/>
        <w:numPr>
          <w:ilvl w:val="0"/>
          <w:numId w:val="5"/>
        </w:numPr>
        <w:tabs>
          <w:tab w:val="clear" w:pos="900"/>
          <w:tab w:val="left" w:pos="567"/>
          <w:tab w:val="left" w:pos="126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9A5574">
        <w:rPr>
          <w:rFonts w:ascii="Times New Roman" w:hAnsi="Times New Roman"/>
          <w:sz w:val="28"/>
          <w:szCs w:val="28"/>
          <w:lang w:val="uk-UA" w:eastAsia="ru-RU"/>
        </w:rPr>
        <w:t xml:space="preserve">Для поділу об’єкту нерухомого майна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– нежитлових будівель, допоміжних будівель та споруд, що належать приватно-орендному сільськогосподарському підприємству «Агропартнер» </w:t>
      </w:r>
      <w:r w:rsidRPr="009A5574">
        <w:rPr>
          <w:rFonts w:ascii="Times New Roman" w:hAnsi="Times New Roman"/>
          <w:sz w:val="28"/>
          <w:szCs w:val="28"/>
          <w:lang w:val="uk-UA" w:eastAsia="ru-RU"/>
        </w:rPr>
        <w:t>на праві приватної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власності та розташовані по вул. Гвардійській, 52 в м. Лозова, </w:t>
      </w:r>
      <w:r w:rsidRPr="00F4677B">
        <w:rPr>
          <w:rFonts w:ascii="Times New Roman" w:hAnsi="Times New Roman"/>
          <w:sz w:val="28"/>
          <w:szCs w:val="28"/>
          <w:lang w:val="uk-UA" w:eastAsia="ru-RU"/>
        </w:rPr>
        <w:t>присвоїти адреси:</w:t>
      </w:r>
    </w:p>
    <w:p w:rsidR="00BE6BCE" w:rsidRDefault="00BE6BCE" w:rsidP="00A2466D">
      <w:pPr>
        <w:pStyle w:val="ListParagraph"/>
        <w:tabs>
          <w:tab w:val="left" w:pos="1134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2.1. Нежитловій будівлі літ. «А-1» з допоміжними будівлями погребу літ. «П» і убиральні літ. «О» та гаражу літ. «Б»: Харківська область, м. Лозова, вул. Гвардійська, 52-в, замість адреси: Харківська область, м. Лозова, вул. Гвардійська, 52.</w:t>
      </w:r>
    </w:p>
    <w:p w:rsidR="00BE6BCE" w:rsidRPr="00F4677B" w:rsidRDefault="00BE6BCE" w:rsidP="00A2466D">
      <w:pPr>
        <w:pStyle w:val="ListParagraph"/>
        <w:tabs>
          <w:tab w:val="left" w:pos="1134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2.2. Нежитловим будівлям вагової літ. «В» з допоміжними будівлями трансформаторної підстанції літ. «И» і альтанки літ. «Р», складу літ. «Ж-1», складу літ. «З-1», складу літ. «Г» з навісом, складу літ. «Д»: Харківська область, м. Лозова, вул. Гвардійська, 52-г, замість адреси: Харківська область, м. Лозова, вул. Гвардійська, 52.</w:t>
      </w:r>
    </w:p>
    <w:p w:rsidR="00BE6BCE" w:rsidRPr="00532284" w:rsidRDefault="00BE6BCE" w:rsidP="00532284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BE6BCE" w:rsidRPr="00C43478" w:rsidRDefault="00BE6BCE" w:rsidP="003D7FE2">
      <w:pPr>
        <w:pStyle w:val="ListParagraph"/>
        <w:numPr>
          <w:ilvl w:val="0"/>
          <w:numId w:val="5"/>
        </w:numPr>
        <w:tabs>
          <w:tab w:val="clear" w:pos="900"/>
          <w:tab w:val="num" w:pos="709"/>
          <w:tab w:val="num" w:pos="1080"/>
          <w:tab w:val="left" w:pos="1260"/>
          <w:tab w:val="num" w:pos="1620"/>
          <w:tab w:val="left" w:pos="1800"/>
        </w:tabs>
        <w:spacing w:after="0" w:line="240" w:lineRule="auto"/>
        <w:ind w:left="0" w:firstLine="426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B046E">
        <w:rPr>
          <w:rFonts w:ascii="Times New Roman" w:hAnsi="Times New Roman"/>
          <w:sz w:val="28"/>
          <w:szCs w:val="28"/>
          <w:lang w:val="uk-UA" w:eastAsia="ru-RU"/>
        </w:rPr>
        <w:t>Контроль за виконанням рішення покласти на постійну комісію з питань земельних відносин, містобудування</w:t>
      </w:r>
      <w:r w:rsidRPr="00C43478">
        <w:rPr>
          <w:rFonts w:ascii="Times New Roman" w:hAnsi="Times New Roman"/>
          <w:sz w:val="28"/>
          <w:szCs w:val="28"/>
          <w:lang w:val="uk-UA" w:eastAsia="ru-RU"/>
        </w:rPr>
        <w:t xml:space="preserve"> та архітектури (Мельник О.О.).</w:t>
      </w:r>
    </w:p>
    <w:p w:rsidR="00BE6BCE" w:rsidRPr="00BA0869" w:rsidRDefault="00BE6BCE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 w:eastAsia="ru-RU"/>
        </w:rPr>
      </w:pPr>
    </w:p>
    <w:p w:rsidR="00BE6BCE" w:rsidRDefault="00BE6BCE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ЕЛЕНСЬКИЙ</w:t>
      </w:r>
    </w:p>
    <w:p w:rsidR="00BE6BCE" w:rsidRPr="0089276A" w:rsidRDefault="00BE6BCE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E6BCE" w:rsidRPr="00507837" w:rsidRDefault="00BE6BCE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О.С.Степанова</w:t>
      </w:r>
      <w:bookmarkStart w:id="0" w:name="_GoBack"/>
      <w:bookmarkEnd w:id="0"/>
    </w:p>
    <w:sectPr w:rsidR="00BE6BCE" w:rsidRPr="00507837" w:rsidSect="003D7FE2">
      <w:headerReference w:type="default" r:id="rId8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BCE" w:rsidRDefault="00BE6BCE">
      <w:pPr>
        <w:spacing w:after="0" w:line="240" w:lineRule="auto"/>
      </w:pPr>
      <w:r>
        <w:separator/>
      </w:r>
    </w:p>
  </w:endnote>
  <w:endnote w:type="continuationSeparator" w:id="0">
    <w:p w:rsidR="00BE6BCE" w:rsidRDefault="00BE6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BCE" w:rsidRDefault="00BE6BCE">
      <w:pPr>
        <w:spacing w:after="0" w:line="240" w:lineRule="auto"/>
      </w:pPr>
      <w:r>
        <w:separator/>
      </w:r>
    </w:p>
  </w:footnote>
  <w:footnote w:type="continuationSeparator" w:id="0">
    <w:p w:rsidR="00BE6BCE" w:rsidRDefault="00BE6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BCE" w:rsidRPr="004D74F2" w:rsidRDefault="00BE6BCE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4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6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7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8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1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2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13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5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6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7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15"/>
  </w:num>
  <w:num w:numId="9">
    <w:abstractNumId w:val="12"/>
  </w:num>
  <w:num w:numId="10">
    <w:abstractNumId w:val="10"/>
  </w:num>
  <w:num w:numId="11">
    <w:abstractNumId w:val="6"/>
  </w:num>
  <w:num w:numId="12">
    <w:abstractNumId w:val="8"/>
  </w:num>
  <w:num w:numId="13">
    <w:abstractNumId w:val="17"/>
  </w:num>
  <w:num w:numId="14">
    <w:abstractNumId w:val="7"/>
  </w:num>
  <w:num w:numId="15">
    <w:abstractNumId w:val="16"/>
  </w:num>
  <w:num w:numId="16">
    <w:abstractNumId w:val="9"/>
  </w:num>
  <w:num w:numId="17">
    <w:abstractNumId w:val="14"/>
  </w:num>
  <w:num w:numId="18">
    <w:abstractNumId w:val="5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7F0B"/>
    <w:rsid w:val="000431F8"/>
    <w:rsid w:val="00080BE9"/>
    <w:rsid w:val="0009774D"/>
    <w:rsid w:val="000A76D6"/>
    <w:rsid w:val="000A7F66"/>
    <w:rsid w:val="000D5631"/>
    <w:rsid w:val="000E2653"/>
    <w:rsid w:val="000F3040"/>
    <w:rsid w:val="00101143"/>
    <w:rsid w:val="0010175F"/>
    <w:rsid w:val="00110433"/>
    <w:rsid w:val="00114746"/>
    <w:rsid w:val="00132AD6"/>
    <w:rsid w:val="00156C53"/>
    <w:rsid w:val="00172DF1"/>
    <w:rsid w:val="00177333"/>
    <w:rsid w:val="001823D1"/>
    <w:rsid w:val="001A1F5C"/>
    <w:rsid w:val="001A3F90"/>
    <w:rsid w:val="001C2490"/>
    <w:rsid w:val="001F015E"/>
    <w:rsid w:val="001F6296"/>
    <w:rsid w:val="001F76C5"/>
    <w:rsid w:val="00201341"/>
    <w:rsid w:val="00214B1D"/>
    <w:rsid w:val="00216635"/>
    <w:rsid w:val="002269D9"/>
    <w:rsid w:val="00226D6C"/>
    <w:rsid w:val="00240199"/>
    <w:rsid w:val="002476A5"/>
    <w:rsid w:val="00251F4F"/>
    <w:rsid w:val="00255B48"/>
    <w:rsid w:val="002602B3"/>
    <w:rsid w:val="00283F29"/>
    <w:rsid w:val="002974DA"/>
    <w:rsid w:val="002A1B83"/>
    <w:rsid w:val="002A48C7"/>
    <w:rsid w:val="002C2FCE"/>
    <w:rsid w:val="002D52F0"/>
    <w:rsid w:val="002E1E77"/>
    <w:rsid w:val="00307535"/>
    <w:rsid w:val="003102A4"/>
    <w:rsid w:val="0034388A"/>
    <w:rsid w:val="003530A8"/>
    <w:rsid w:val="0036223C"/>
    <w:rsid w:val="0037389C"/>
    <w:rsid w:val="003A1F80"/>
    <w:rsid w:val="003A22A6"/>
    <w:rsid w:val="003A64F1"/>
    <w:rsid w:val="003C492E"/>
    <w:rsid w:val="003C4F03"/>
    <w:rsid w:val="003C7056"/>
    <w:rsid w:val="003D1934"/>
    <w:rsid w:val="003D35FE"/>
    <w:rsid w:val="003D7FE2"/>
    <w:rsid w:val="003F1BFD"/>
    <w:rsid w:val="004232B4"/>
    <w:rsid w:val="0042348D"/>
    <w:rsid w:val="00425880"/>
    <w:rsid w:val="00427CF1"/>
    <w:rsid w:val="004338AC"/>
    <w:rsid w:val="00442E53"/>
    <w:rsid w:val="00471B32"/>
    <w:rsid w:val="0048719E"/>
    <w:rsid w:val="00491674"/>
    <w:rsid w:val="004A00D6"/>
    <w:rsid w:val="004B2D99"/>
    <w:rsid w:val="004D74F2"/>
    <w:rsid w:val="004E7386"/>
    <w:rsid w:val="004F3DDE"/>
    <w:rsid w:val="005014EC"/>
    <w:rsid w:val="00503EA3"/>
    <w:rsid w:val="00507837"/>
    <w:rsid w:val="00532284"/>
    <w:rsid w:val="00536CE5"/>
    <w:rsid w:val="005416A2"/>
    <w:rsid w:val="00557CFE"/>
    <w:rsid w:val="005644AF"/>
    <w:rsid w:val="0058279D"/>
    <w:rsid w:val="00585548"/>
    <w:rsid w:val="005A6BE5"/>
    <w:rsid w:val="005C2AEC"/>
    <w:rsid w:val="005C50DF"/>
    <w:rsid w:val="005C536B"/>
    <w:rsid w:val="005D25A1"/>
    <w:rsid w:val="005F4AB0"/>
    <w:rsid w:val="00614218"/>
    <w:rsid w:val="006370BC"/>
    <w:rsid w:val="00653B3D"/>
    <w:rsid w:val="00666DE6"/>
    <w:rsid w:val="00672B33"/>
    <w:rsid w:val="00691983"/>
    <w:rsid w:val="006A1BF3"/>
    <w:rsid w:val="006A2977"/>
    <w:rsid w:val="006A4E47"/>
    <w:rsid w:val="006A6313"/>
    <w:rsid w:val="006A7C2F"/>
    <w:rsid w:val="006C12C8"/>
    <w:rsid w:val="006C1F41"/>
    <w:rsid w:val="006D0EE3"/>
    <w:rsid w:val="006D21FE"/>
    <w:rsid w:val="006E0096"/>
    <w:rsid w:val="006E0619"/>
    <w:rsid w:val="006F2829"/>
    <w:rsid w:val="00705D11"/>
    <w:rsid w:val="00712CB6"/>
    <w:rsid w:val="007141AA"/>
    <w:rsid w:val="00717441"/>
    <w:rsid w:val="00746F5E"/>
    <w:rsid w:val="00756372"/>
    <w:rsid w:val="00761F10"/>
    <w:rsid w:val="00771575"/>
    <w:rsid w:val="00790CF0"/>
    <w:rsid w:val="00791FE1"/>
    <w:rsid w:val="007B11C5"/>
    <w:rsid w:val="007C10FA"/>
    <w:rsid w:val="007C20AC"/>
    <w:rsid w:val="007C3166"/>
    <w:rsid w:val="007E209B"/>
    <w:rsid w:val="008035F9"/>
    <w:rsid w:val="0080614B"/>
    <w:rsid w:val="008134F4"/>
    <w:rsid w:val="00831FCC"/>
    <w:rsid w:val="008350D0"/>
    <w:rsid w:val="00843989"/>
    <w:rsid w:val="008535B2"/>
    <w:rsid w:val="00864B80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9005ED"/>
    <w:rsid w:val="0091345E"/>
    <w:rsid w:val="009248B7"/>
    <w:rsid w:val="0093546A"/>
    <w:rsid w:val="00937B08"/>
    <w:rsid w:val="00953012"/>
    <w:rsid w:val="00966734"/>
    <w:rsid w:val="00975198"/>
    <w:rsid w:val="00975B53"/>
    <w:rsid w:val="00976312"/>
    <w:rsid w:val="009947FD"/>
    <w:rsid w:val="009A053D"/>
    <w:rsid w:val="009A5574"/>
    <w:rsid w:val="009B7E0D"/>
    <w:rsid w:val="009C19E5"/>
    <w:rsid w:val="009C2FE7"/>
    <w:rsid w:val="009C477C"/>
    <w:rsid w:val="009D1E54"/>
    <w:rsid w:val="009F2FF5"/>
    <w:rsid w:val="00A00DCE"/>
    <w:rsid w:val="00A143DE"/>
    <w:rsid w:val="00A2466D"/>
    <w:rsid w:val="00A353CD"/>
    <w:rsid w:val="00A402EF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442"/>
    <w:rsid w:val="00AB4536"/>
    <w:rsid w:val="00AC0F38"/>
    <w:rsid w:val="00AC66C0"/>
    <w:rsid w:val="00AD078A"/>
    <w:rsid w:val="00AE47AC"/>
    <w:rsid w:val="00B04EAB"/>
    <w:rsid w:val="00B15510"/>
    <w:rsid w:val="00B16020"/>
    <w:rsid w:val="00B3494B"/>
    <w:rsid w:val="00B46396"/>
    <w:rsid w:val="00B526B3"/>
    <w:rsid w:val="00B87787"/>
    <w:rsid w:val="00B96CB5"/>
    <w:rsid w:val="00BA0869"/>
    <w:rsid w:val="00BA54B1"/>
    <w:rsid w:val="00BD10C3"/>
    <w:rsid w:val="00BD308E"/>
    <w:rsid w:val="00BD3D01"/>
    <w:rsid w:val="00BE6BCE"/>
    <w:rsid w:val="00C05C4A"/>
    <w:rsid w:val="00C07172"/>
    <w:rsid w:val="00C204FB"/>
    <w:rsid w:val="00C24AF0"/>
    <w:rsid w:val="00C40903"/>
    <w:rsid w:val="00C43478"/>
    <w:rsid w:val="00C44773"/>
    <w:rsid w:val="00C458B9"/>
    <w:rsid w:val="00C600A2"/>
    <w:rsid w:val="00C7487C"/>
    <w:rsid w:val="00C91B32"/>
    <w:rsid w:val="00C96B3A"/>
    <w:rsid w:val="00CA02CA"/>
    <w:rsid w:val="00CA1694"/>
    <w:rsid w:val="00CB7C49"/>
    <w:rsid w:val="00CC3B01"/>
    <w:rsid w:val="00CC5A93"/>
    <w:rsid w:val="00CD7530"/>
    <w:rsid w:val="00CF1C5A"/>
    <w:rsid w:val="00D15F37"/>
    <w:rsid w:val="00D17C61"/>
    <w:rsid w:val="00D211E2"/>
    <w:rsid w:val="00D230F8"/>
    <w:rsid w:val="00D32B08"/>
    <w:rsid w:val="00D33489"/>
    <w:rsid w:val="00D53556"/>
    <w:rsid w:val="00D809C7"/>
    <w:rsid w:val="00D81A39"/>
    <w:rsid w:val="00D93AD7"/>
    <w:rsid w:val="00DB2F58"/>
    <w:rsid w:val="00DB3439"/>
    <w:rsid w:val="00DD06E1"/>
    <w:rsid w:val="00DE134C"/>
    <w:rsid w:val="00E02CFD"/>
    <w:rsid w:val="00E26C1D"/>
    <w:rsid w:val="00E36A9E"/>
    <w:rsid w:val="00E50103"/>
    <w:rsid w:val="00E51F55"/>
    <w:rsid w:val="00E570C3"/>
    <w:rsid w:val="00E63736"/>
    <w:rsid w:val="00E73609"/>
    <w:rsid w:val="00E80448"/>
    <w:rsid w:val="00E8116C"/>
    <w:rsid w:val="00E9233F"/>
    <w:rsid w:val="00E94075"/>
    <w:rsid w:val="00E940A7"/>
    <w:rsid w:val="00EA0A99"/>
    <w:rsid w:val="00EA0DFF"/>
    <w:rsid w:val="00EC0FDB"/>
    <w:rsid w:val="00EC4004"/>
    <w:rsid w:val="00ED4FF1"/>
    <w:rsid w:val="00F27E9C"/>
    <w:rsid w:val="00F36E37"/>
    <w:rsid w:val="00F41C58"/>
    <w:rsid w:val="00F4677B"/>
    <w:rsid w:val="00F47475"/>
    <w:rsid w:val="00F53035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281</TotalTime>
  <Pages>1</Pages>
  <Words>279</Words>
  <Characters>1591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5</cp:revision>
  <cp:lastPrinted>2019-06-13T05:29:00Z</cp:lastPrinted>
  <dcterms:created xsi:type="dcterms:W3CDTF">2019-06-12T05:47:00Z</dcterms:created>
  <dcterms:modified xsi:type="dcterms:W3CDTF">2019-06-13T06:56:00Z</dcterms:modified>
</cp:coreProperties>
</file>