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37" w:rsidRDefault="00DB0F37" w:rsidP="00377D02">
      <w:pPr>
        <w:ind w:left="7788" w:right="-1617" w:firstLine="708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in;margin-top:9pt;width:29pt;height:42.3pt;z-index:251658240;visibility:visible">
            <v:imagedata r:id="rId5" o:title="" chromakey="#fefefe"/>
          </v:shape>
        </w:pict>
      </w:r>
    </w:p>
    <w:p w:rsidR="00DB0F37" w:rsidRPr="00E61492" w:rsidRDefault="00DB0F37" w:rsidP="00377D02">
      <w:pPr>
        <w:pStyle w:val="Title"/>
        <w:rPr>
          <w:b/>
          <w:sz w:val="32"/>
          <w:szCs w:val="32"/>
        </w:rPr>
      </w:pPr>
    </w:p>
    <w:p w:rsidR="00DB0F37" w:rsidRDefault="00DB0F37" w:rsidP="00377D02">
      <w:pPr>
        <w:pStyle w:val="Title"/>
      </w:pPr>
    </w:p>
    <w:p w:rsidR="00DB0F37" w:rsidRDefault="00DB0F37" w:rsidP="00377D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ЛОЗIВСЬКА МIСЬКА РАДА</w:t>
      </w:r>
    </w:p>
    <w:p w:rsidR="00DB0F37" w:rsidRDefault="00DB0F37" w:rsidP="00377D02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ХАРК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>ВСЬКОЇ ОБЛАСТ</w:t>
      </w:r>
      <w:r>
        <w:rPr>
          <w:bCs/>
          <w:sz w:val="28"/>
          <w:szCs w:val="28"/>
        </w:rPr>
        <w:t>I</w:t>
      </w:r>
    </w:p>
    <w:p w:rsidR="00DB0F37" w:rsidRPr="00A53204" w:rsidRDefault="00DB0F37" w:rsidP="00377D02">
      <w:pPr>
        <w:jc w:val="center"/>
        <w:rPr>
          <w:sz w:val="28"/>
          <w:szCs w:val="28"/>
          <w:lang w:val="uk-UA"/>
        </w:rPr>
      </w:pPr>
    </w:p>
    <w:p w:rsidR="00DB0F37" w:rsidRPr="00761315" w:rsidRDefault="00DB0F37" w:rsidP="00721531">
      <w:pPr>
        <w:pStyle w:val="Heading3"/>
        <w:jc w:val="left"/>
        <w:rPr>
          <w:bCs w:val="0"/>
          <w:sz w:val="32"/>
          <w:szCs w:val="32"/>
        </w:rPr>
      </w:pPr>
      <w:r w:rsidRPr="00761315">
        <w:rPr>
          <w:bCs w:val="0"/>
          <w:sz w:val="32"/>
          <w:szCs w:val="32"/>
        </w:rPr>
        <w:t xml:space="preserve">                  </w:t>
      </w:r>
      <w:r w:rsidRPr="00761315">
        <w:rPr>
          <w:rStyle w:val="Strong"/>
          <w:b/>
          <w:bCs w:val="0"/>
          <w:color w:val="333333"/>
          <w:sz w:val="32"/>
          <w:szCs w:val="32"/>
          <w:shd w:val="clear" w:color="auto" w:fill="FFFFFF"/>
        </w:rPr>
        <w:t>LХ</w:t>
      </w:r>
      <w:r w:rsidRPr="00B63BD4">
        <w:rPr>
          <w:rStyle w:val="Strong"/>
          <w:b/>
          <w:bCs w:val="0"/>
          <w:color w:val="333333"/>
          <w:sz w:val="32"/>
          <w:szCs w:val="32"/>
          <w:shd w:val="clear" w:color="auto" w:fill="FFFFFF"/>
        </w:rPr>
        <w:t>Х</w:t>
      </w:r>
      <w:r w:rsidRPr="00761315">
        <w:rPr>
          <w:rStyle w:val="Strong"/>
          <w:b/>
          <w:bCs w:val="0"/>
          <w:color w:val="333333"/>
          <w:sz w:val="32"/>
          <w:szCs w:val="32"/>
          <w:shd w:val="clear" w:color="auto" w:fill="FFFFFF"/>
        </w:rPr>
        <w:t>ІV</w:t>
      </w:r>
      <w:r w:rsidRPr="00761315">
        <w:rPr>
          <w:rStyle w:val="Strong"/>
          <w:bCs w:val="0"/>
          <w:color w:val="333333"/>
          <w:sz w:val="32"/>
          <w:szCs w:val="32"/>
          <w:shd w:val="clear" w:color="auto" w:fill="FFFFFF"/>
        </w:rPr>
        <w:t> </w:t>
      </w:r>
      <w:r w:rsidRPr="00761315">
        <w:rPr>
          <w:bCs w:val="0"/>
          <w:sz w:val="32"/>
          <w:szCs w:val="32"/>
        </w:rPr>
        <w:t xml:space="preserve">  СЕСIЯ  </w:t>
      </w:r>
      <w:r w:rsidRPr="00761315">
        <w:rPr>
          <w:rStyle w:val="Strong"/>
          <w:b/>
          <w:bCs w:val="0"/>
          <w:color w:val="333333"/>
          <w:sz w:val="32"/>
          <w:szCs w:val="32"/>
          <w:shd w:val="clear" w:color="auto" w:fill="FFFFFF"/>
        </w:rPr>
        <w:t>VІІ</w:t>
      </w:r>
      <w:r w:rsidRPr="00761315">
        <w:rPr>
          <w:b w:val="0"/>
          <w:bCs w:val="0"/>
          <w:sz w:val="32"/>
          <w:szCs w:val="32"/>
        </w:rPr>
        <w:t xml:space="preserve"> </w:t>
      </w:r>
      <w:r w:rsidRPr="00761315">
        <w:rPr>
          <w:bCs w:val="0"/>
          <w:sz w:val="32"/>
          <w:szCs w:val="32"/>
        </w:rPr>
        <w:t xml:space="preserve">  СКЛИКАННЯ</w:t>
      </w:r>
    </w:p>
    <w:p w:rsidR="00DB0F37" w:rsidRDefault="00DB0F37" w:rsidP="00721531">
      <w:pPr>
        <w:jc w:val="center"/>
        <w:rPr>
          <w:b/>
          <w:bCs/>
          <w:lang w:val="uk-UA"/>
        </w:rPr>
      </w:pPr>
    </w:p>
    <w:p w:rsidR="00DB0F37" w:rsidRPr="00A53204" w:rsidRDefault="00DB0F37" w:rsidP="00721531">
      <w:pPr>
        <w:pStyle w:val="Heading1"/>
        <w:jc w:val="center"/>
        <w:rPr>
          <w:b/>
          <w:bCs/>
          <w:sz w:val="32"/>
          <w:szCs w:val="32"/>
        </w:rPr>
      </w:pPr>
      <w:r w:rsidRPr="00A53204">
        <w:rPr>
          <w:b/>
          <w:bCs/>
          <w:sz w:val="32"/>
          <w:szCs w:val="32"/>
        </w:rPr>
        <w:t>Р I Ш Е Н Н Я</w:t>
      </w:r>
    </w:p>
    <w:p w:rsidR="00DB0F37" w:rsidRDefault="00DB0F37" w:rsidP="00721531">
      <w:pPr>
        <w:rPr>
          <w:lang w:val="uk-UA"/>
        </w:rPr>
      </w:pPr>
    </w:p>
    <w:p w:rsidR="00DB0F37" w:rsidRPr="00761315" w:rsidRDefault="00DB0F37" w:rsidP="00721531">
      <w:pPr>
        <w:pStyle w:val="Heading1"/>
        <w:ind w:firstLine="57"/>
        <w:rPr>
          <w:lang w:val="uk-UA"/>
        </w:rPr>
      </w:pPr>
      <w:r w:rsidRPr="00761315">
        <w:rPr>
          <w:lang w:val="uk-UA"/>
        </w:rPr>
        <w:t xml:space="preserve">від </w:t>
      </w:r>
      <w:r>
        <w:rPr>
          <w:lang w:val="uk-UA"/>
        </w:rPr>
        <w:t>30 серпня</w:t>
      </w:r>
      <w:r w:rsidRPr="00761315">
        <w:rPr>
          <w:lang w:val="uk-UA"/>
        </w:rPr>
        <w:t xml:space="preserve"> 2019 року</w:t>
      </w:r>
      <w:r w:rsidRPr="00761315">
        <w:rPr>
          <w:lang w:val="uk-UA"/>
        </w:rPr>
        <w:tab/>
      </w:r>
      <w:r w:rsidRPr="00761315">
        <w:rPr>
          <w:lang w:val="uk-UA"/>
        </w:rPr>
        <w:tab/>
      </w:r>
      <w:r w:rsidRPr="00761315">
        <w:rPr>
          <w:lang w:val="uk-UA"/>
        </w:rPr>
        <w:tab/>
      </w:r>
      <w:r w:rsidRPr="00761315">
        <w:rPr>
          <w:lang w:val="uk-UA"/>
        </w:rPr>
        <w:tab/>
      </w:r>
      <w:r w:rsidRPr="00761315">
        <w:rPr>
          <w:lang w:val="uk-UA"/>
        </w:rPr>
        <w:tab/>
      </w:r>
      <w:r w:rsidRPr="00761315">
        <w:rPr>
          <w:lang w:val="uk-UA"/>
        </w:rPr>
        <w:tab/>
        <w:t xml:space="preserve">     </w:t>
      </w:r>
      <w:r>
        <w:rPr>
          <w:lang w:val="uk-UA"/>
        </w:rPr>
        <w:t xml:space="preserve">     </w:t>
      </w:r>
      <w:r w:rsidRPr="00761315">
        <w:rPr>
          <w:lang w:val="uk-UA"/>
        </w:rPr>
        <w:t xml:space="preserve">     № </w:t>
      </w:r>
    </w:p>
    <w:p w:rsidR="00DB0F37" w:rsidRPr="00721531" w:rsidRDefault="00DB0F37" w:rsidP="00B63BD4">
      <w:pPr>
        <w:rPr>
          <w:rFonts w:ascii="Arial" w:hAnsi="Arial"/>
          <w:sz w:val="28"/>
          <w:lang w:val="uk-UA"/>
        </w:rPr>
      </w:pPr>
    </w:p>
    <w:p w:rsidR="00DB0F37" w:rsidRDefault="00DB0F37" w:rsidP="00154C1E">
      <w:pPr>
        <w:ind w:right="5042"/>
        <w:rPr>
          <w:b/>
          <w:sz w:val="28"/>
          <w:lang w:val="uk-UA"/>
        </w:rPr>
      </w:pPr>
      <w:r w:rsidRPr="003E6143">
        <w:rPr>
          <w:b/>
          <w:sz w:val="28"/>
          <w:lang w:val="uk-UA"/>
        </w:rPr>
        <w:t xml:space="preserve">Про </w:t>
      </w:r>
      <w:r>
        <w:rPr>
          <w:lang w:val="uk-UA" w:eastAsia="uk-UA"/>
        </w:rPr>
        <w:t xml:space="preserve">  </w:t>
      </w:r>
      <w:r w:rsidRPr="00A758AB">
        <w:rPr>
          <w:b/>
          <w:sz w:val="28"/>
          <w:szCs w:val="28"/>
          <w:lang w:val="uk-UA" w:eastAsia="uk-UA"/>
        </w:rPr>
        <w:t xml:space="preserve">внесення </w:t>
      </w:r>
      <w:r>
        <w:rPr>
          <w:b/>
          <w:sz w:val="28"/>
          <w:szCs w:val="28"/>
          <w:lang w:val="uk-UA" w:eastAsia="uk-UA"/>
        </w:rPr>
        <w:t xml:space="preserve"> </w:t>
      </w:r>
      <w:r w:rsidRPr="00A758AB">
        <w:rPr>
          <w:b/>
          <w:sz w:val="28"/>
          <w:szCs w:val="28"/>
          <w:lang w:val="uk-UA" w:eastAsia="uk-UA"/>
        </w:rPr>
        <w:t>змін</w:t>
      </w:r>
      <w:r>
        <w:rPr>
          <w:b/>
          <w:sz w:val="28"/>
          <w:szCs w:val="28"/>
          <w:lang w:val="uk-UA" w:eastAsia="uk-UA"/>
        </w:rPr>
        <w:t xml:space="preserve"> </w:t>
      </w:r>
      <w:r w:rsidRPr="00A758AB">
        <w:rPr>
          <w:b/>
          <w:sz w:val="28"/>
          <w:szCs w:val="28"/>
          <w:lang w:val="uk-UA" w:eastAsia="uk-UA"/>
        </w:rPr>
        <w:t xml:space="preserve"> до</w:t>
      </w:r>
      <w:r>
        <w:rPr>
          <w:lang w:val="uk-UA" w:eastAsia="uk-UA"/>
        </w:rPr>
        <w:t xml:space="preserve"> </w:t>
      </w:r>
      <w:r>
        <w:rPr>
          <w:b/>
          <w:sz w:val="28"/>
          <w:lang w:val="uk-UA"/>
        </w:rPr>
        <w:t xml:space="preserve">Програми        розвитку   культури     </w:t>
      </w:r>
      <w:r w:rsidRPr="00154C1E">
        <w:rPr>
          <w:b/>
          <w:sz w:val="28"/>
          <w:lang w:val="uk-UA"/>
        </w:rPr>
        <w:t>Лозівської міської об’єднаної територіальної громади</w:t>
      </w:r>
      <w:r>
        <w:rPr>
          <w:b/>
          <w:sz w:val="28"/>
          <w:lang w:val="uk-UA"/>
        </w:rPr>
        <w:t xml:space="preserve">   </w:t>
      </w:r>
      <w:r w:rsidRPr="00154C1E">
        <w:rPr>
          <w:b/>
          <w:sz w:val="28"/>
          <w:lang w:val="uk-UA"/>
        </w:rPr>
        <w:t xml:space="preserve"> на</w:t>
      </w:r>
      <w:r>
        <w:rPr>
          <w:b/>
          <w:sz w:val="28"/>
          <w:lang w:val="uk-UA"/>
        </w:rPr>
        <w:t xml:space="preserve"> </w:t>
      </w:r>
      <w:r w:rsidRPr="00154C1E">
        <w:rPr>
          <w:b/>
          <w:sz w:val="28"/>
          <w:lang w:val="uk-UA"/>
        </w:rPr>
        <w:t xml:space="preserve">  2017</w:t>
      </w:r>
      <w:r>
        <w:rPr>
          <w:b/>
          <w:sz w:val="28"/>
          <w:lang w:val="uk-UA"/>
        </w:rPr>
        <w:t xml:space="preserve"> </w:t>
      </w:r>
      <w:r w:rsidRPr="00154C1E">
        <w:rPr>
          <w:b/>
          <w:sz w:val="28"/>
          <w:lang w:val="uk-UA"/>
        </w:rPr>
        <w:t>-</w:t>
      </w:r>
      <w:r>
        <w:rPr>
          <w:b/>
          <w:sz w:val="28"/>
          <w:lang w:val="uk-UA"/>
        </w:rPr>
        <w:t xml:space="preserve"> </w:t>
      </w:r>
      <w:r w:rsidRPr="00154C1E">
        <w:rPr>
          <w:b/>
          <w:sz w:val="28"/>
          <w:lang w:val="uk-UA"/>
        </w:rPr>
        <w:t xml:space="preserve">2020 </w:t>
      </w:r>
      <w:r>
        <w:rPr>
          <w:b/>
          <w:sz w:val="28"/>
          <w:lang w:val="uk-UA"/>
        </w:rPr>
        <w:t xml:space="preserve">  </w:t>
      </w:r>
      <w:r w:rsidRPr="00154C1E">
        <w:rPr>
          <w:b/>
          <w:sz w:val="28"/>
          <w:lang w:val="uk-UA"/>
        </w:rPr>
        <w:t>роки</w:t>
      </w:r>
      <w:r>
        <w:rPr>
          <w:b/>
          <w:sz w:val="28"/>
          <w:lang w:val="uk-UA"/>
        </w:rPr>
        <w:t xml:space="preserve">  у</w:t>
      </w:r>
    </w:p>
    <w:p w:rsidR="00DB0F37" w:rsidRPr="003F2A4A" w:rsidRDefault="00DB0F37" w:rsidP="00154C1E">
      <w:pPr>
        <w:ind w:right="5042"/>
        <w:rPr>
          <w:sz w:val="36"/>
          <w:szCs w:val="36"/>
          <w:lang w:val="uk-UA"/>
        </w:rPr>
      </w:pPr>
      <w:r>
        <w:rPr>
          <w:b/>
          <w:sz w:val="28"/>
          <w:lang w:val="uk-UA"/>
        </w:rPr>
        <w:t>новій  редакції</w:t>
      </w:r>
    </w:p>
    <w:p w:rsidR="00DB0F37" w:rsidRDefault="00DB0F37" w:rsidP="00810A73">
      <w:pPr>
        <w:ind w:firstLine="708"/>
        <w:jc w:val="both"/>
        <w:rPr>
          <w:sz w:val="28"/>
          <w:szCs w:val="28"/>
          <w:lang w:val="uk-UA"/>
        </w:rPr>
      </w:pPr>
    </w:p>
    <w:p w:rsidR="00DB0F37" w:rsidRDefault="00DB0F37" w:rsidP="00810A7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AD115B">
        <w:rPr>
          <w:sz w:val="28"/>
          <w:szCs w:val="28"/>
          <w:lang w:val="uk-UA"/>
        </w:rPr>
        <w:t>п.22 ч.1 ст. 26 Закону України «Про місцеве самоврядування в Україні»</w:t>
      </w:r>
      <w:r>
        <w:rPr>
          <w:sz w:val="28"/>
          <w:szCs w:val="28"/>
          <w:lang w:val="uk-UA"/>
        </w:rPr>
        <w:t>, на підставі рішення міської ради від 22.02.2019 року № 1379 «Про внесення змін до рішення міської ради від 26.10.2018 № 1066 «Про затвердження структури виконавчих органів ради, загальної чисельності апарату ради та її виконавчих органів» (зі змінами)</w:t>
      </w:r>
      <w:r>
        <w:rPr>
          <w:sz w:val="28"/>
          <w:lang w:val="uk-UA"/>
        </w:rPr>
        <w:t xml:space="preserve">  </w:t>
      </w:r>
      <w:r w:rsidRPr="00875878">
        <w:rPr>
          <w:sz w:val="28"/>
          <w:lang w:val="uk-UA"/>
        </w:rPr>
        <w:t>міська рада</w:t>
      </w:r>
    </w:p>
    <w:p w:rsidR="00DB0F37" w:rsidRPr="00875878" w:rsidRDefault="00DB0F37" w:rsidP="00377D02">
      <w:pPr>
        <w:spacing w:line="216" w:lineRule="auto"/>
        <w:ind w:firstLine="570"/>
        <w:jc w:val="both"/>
        <w:rPr>
          <w:sz w:val="32"/>
          <w:szCs w:val="32"/>
          <w:lang w:val="uk-UA"/>
        </w:rPr>
      </w:pPr>
    </w:p>
    <w:p w:rsidR="00DB0F37" w:rsidRDefault="00DB0F37" w:rsidP="00377D02">
      <w:pPr>
        <w:spacing w:line="216" w:lineRule="auto"/>
        <w:ind w:firstLine="570"/>
        <w:jc w:val="center"/>
        <w:rPr>
          <w:b/>
          <w:sz w:val="28"/>
          <w:lang w:val="uk-UA"/>
        </w:rPr>
      </w:pPr>
      <w:r w:rsidRPr="001754AF">
        <w:rPr>
          <w:b/>
          <w:sz w:val="28"/>
          <w:lang w:val="uk-UA"/>
        </w:rPr>
        <w:t>В И Р І Ш И Л А:</w:t>
      </w:r>
    </w:p>
    <w:p w:rsidR="00DB0F37" w:rsidRPr="001754AF" w:rsidRDefault="00DB0F37" w:rsidP="00377D02">
      <w:pPr>
        <w:spacing w:line="216" w:lineRule="auto"/>
        <w:ind w:firstLine="570"/>
        <w:rPr>
          <w:b/>
          <w:sz w:val="28"/>
          <w:lang w:val="uk-UA"/>
        </w:rPr>
      </w:pPr>
    </w:p>
    <w:p w:rsidR="00DB0F37" w:rsidRPr="00362BC5" w:rsidRDefault="00DB0F37" w:rsidP="00431F3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Внести зміни до </w:t>
      </w:r>
      <w:r w:rsidRPr="008E0A16">
        <w:rPr>
          <w:sz w:val="28"/>
          <w:lang w:val="uk-UA"/>
        </w:rPr>
        <w:t>Програм</w:t>
      </w:r>
      <w:r>
        <w:rPr>
          <w:sz w:val="28"/>
          <w:lang w:val="uk-UA"/>
        </w:rPr>
        <w:t>и</w:t>
      </w:r>
      <w:r w:rsidRPr="008E0A16">
        <w:rPr>
          <w:sz w:val="28"/>
          <w:lang w:val="uk-UA"/>
        </w:rPr>
        <w:t xml:space="preserve"> розвитку культури </w:t>
      </w:r>
      <w:r>
        <w:rPr>
          <w:sz w:val="28"/>
          <w:lang w:val="uk-UA"/>
        </w:rPr>
        <w:t>Лозівської міської об’єднаної територіальної громади</w:t>
      </w:r>
      <w:r w:rsidRPr="008E0A16">
        <w:rPr>
          <w:sz w:val="28"/>
          <w:lang w:val="uk-UA"/>
        </w:rPr>
        <w:t xml:space="preserve">  на  2017-20</w:t>
      </w:r>
      <w:r>
        <w:rPr>
          <w:sz w:val="28"/>
          <w:lang w:val="uk-UA"/>
        </w:rPr>
        <w:t>20</w:t>
      </w:r>
      <w:r w:rsidRPr="008E0A16">
        <w:rPr>
          <w:sz w:val="28"/>
          <w:lang w:val="uk-UA"/>
        </w:rPr>
        <w:t xml:space="preserve"> роки</w:t>
      </w:r>
      <w:r>
        <w:rPr>
          <w:sz w:val="28"/>
          <w:lang w:val="uk-UA"/>
        </w:rPr>
        <w:t xml:space="preserve"> (зі змінами), затвердженої  рішенням міської ради від 17.10.2016 р. № 435, а саме: у назві та тексті рішення та  Програми слова «відділ культури» замінити на слова «Управління культури» у всіх відмінках</w:t>
      </w:r>
      <w:r w:rsidRPr="00362BC5">
        <w:rPr>
          <w:sz w:val="28"/>
          <w:szCs w:val="28"/>
          <w:lang w:val="uk-UA"/>
        </w:rPr>
        <w:t>.</w:t>
      </w:r>
    </w:p>
    <w:p w:rsidR="00DB0F37" w:rsidRPr="00F9322F" w:rsidRDefault="00DB0F37" w:rsidP="00377D02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</w:p>
    <w:p w:rsidR="00DB0F37" w:rsidRPr="00F9322F" w:rsidRDefault="00DB0F37" w:rsidP="00810A73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</w:t>
      </w:r>
      <w:r w:rsidRPr="00F9322F">
        <w:rPr>
          <w:color w:val="000000"/>
          <w:sz w:val="28"/>
          <w:szCs w:val="28"/>
          <w:lang w:val="uk-UA"/>
        </w:rPr>
        <w:t>. Контроль за виконанням рішення покласти на постійну комісію з гуманітарних питань, соціально-культурного розвитку міста та інформаційних технологій (Зикова Т.Б.).</w:t>
      </w:r>
    </w:p>
    <w:p w:rsidR="00DB0F37" w:rsidRPr="00F9322F" w:rsidRDefault="00DB0F37" w:rsidP="00377D02">
      <w:pPr>
        <w:ind w:left="1080" w:firstLine="570"/>
        <w:rPr>
          <w:sz w:val="28"/>
          <w:lang w:val="uk-UA"/>
        </w:rPr>
      </w:pPr>
    </w:p>
    <w:p w:rsidR="00DB0F37" w:rsidRPr="00F9322F" w:rsidRDefault="00DB0F37" w:rsidP="00377D02">
      <w:pPr>
        <w:ind w:firstLine="570"/>
        <w:rPr>
          <w:sz w:val="28"/>
          <w:lang w:val="uk-UA"/>
        </w:rPr>
      </w:pPr>
    </w:p>
    <w:p w:rsidR="00DB0F37" w:rsidRPr="00F9322F" w:rsidRDefault="00DB0F37" w:rsidP="00377D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F9322F">
        <w:rPr>
          <w:b/>
          <w:sz w:val="28"/>
          <w:szCs w:val="28"/>
          <w:lang w:val="uk-UA"/>
        </w:rPr>
        <w:t xml:space="preserve">іський голова                                      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F9322F">
        <w:rPr>
          <w:b/>
          <w:sz w:val="28"/>
          <w:szCs w:val="28"/>
          <w:lang w:val="uk-UA"/>
        </w:rPr>
        <w:t>С.В. ЗЕЛЕНСЬКИЙ</w:t>
      </w:r>
    </w:p>
    <w:p w:rsidR="00DB0F37" w:rsidRPr="00F9322F" w:rsidRDefault="00DB0F37" w:rsidP="00377D02">
      <w:pPr>
        <w:ind w:firstLine="570"/>
        <w:rPr>
          <w:b/>
          <w:sz w:val="28"/>
          <w:szCs w:val="28"/>
          <w:lang w:val="uk-UA"/>
        </w:rPr>
      </w:pPr>
    </w:p>
    <w:p w:rsidR="00DB0F37" w:rsidRPr="00F9322F" w:rsidRDefault="00DB0F37" w:rsidP="00E269DD">
      <w:pPr>
        <w:jc w:val="both"/>
        <w:rPr>
          <w:lang w:val="uk-UA"/>
        </w:rPr>
      </w:pPr>
      <w:r>
        <w:rPr>
          <w:lang w:val="uk-UA"/>
        </w:rPr>
        <w:t>Запорожець</w:t>
      </w:r>
      <w:r w:rsidRPr="00F9322F">
        <w:rPr>
          <w:lang w:val="uk-UA"/>
        </w:rPr>
        <w:t>, 2-37-36</w:t>
      </w:r>
      <w:r>
        <w:rPr>
          <w:lang w:val="uk-UA"/>
        </w:rPr>
        <w:t xml:space="preserve">                                                                              В.Я.Барановський</w:t>
      </w:r>
    </w:p>
    <w:p w:rsidR="00DB0F37" w:rsidRPr="00F9322F" w:rsidRDefault="00DB0F37" w:rsidP="00E269DD">
      <w:pPr>
        <w:ind w:firstLine="57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Pr="00F9322F">
        <w:rPr>
          <w:lang w:val="uk-UA"/>
        </w:rPr>
        <w:t>Т.С.Мосенцева</w:t>
      </w:r>
    </w:p>
    <w:p w:rsidR="00DB0F37" w:rsidRDefault="00DB0F37" w:rsidP="00FB4539">
      <w:pPr>
        <w:ind w:firstLine="57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Pr="00F9322F">
        <w:rPr>
          <w:lang w:val="uk-UA"/>
        </w:rPr>
        <w:t>О.С.Степанова</w:t>
      </w:r>
    </w:p>
    <w:p w:rsidR="00DB0F37" w:rsidRDefault="00DB0F37" w:rsidP="00FB4539">
      <w:pPr>
        <w:ind w:firstLine="570"/>
        <w:jc w:val="both"/>
        <w:rPr>
          <w:lang w:val="uk-UA"/>
        </w:rPr>
      </w:pPr>
    </w:p>
    <w:p w:rsidR="00DB0F37" w:rsidRDefault="00DB0F37" w:rsidP="00FB4539">
      <w:pPr>
        <w:ind w:firstLine="570"/>
        <w:jc w:val="both"/>
        <w:rPr>
          <w:lang w:val="uk-UA"/>
        </w:rPr>
      </w:pPr>
    </w:p>
    <w:p w:rsidR="00DB0F37" w:rsidRDefault="00DB0F37" w:rsidP="00FB4539">
      <w:pPr>
        <w:ind w:firstLine="570"/>
        <w:jc w:val="both"/>
        <w:rPr>
          <w:lang w:val="uk-UA"/>
        </w:rPr>
      </w:pPr>
    </w:p>
    <w:p w:rsidR="00DB0F37" w:rsidRDefault="00DB0F37" w:rsidP="00FB4539">
      <w:pPr>
        <w:ind w:firstLine="570"/>
        <w:jc w:val="both"/>
        <w:rPr>
          <w:lang w:val="uk-UA"/>
        </w:rPr>
      </w:pPr>
    </w:p>
    <w:p w:rsidR="00DB0F37" w:rsidRDefault="00DB0F37" w:rsidP="00FB4539">
      <w:pPr>
        <w:ind w:firstLine="570"/>
        <w:jc w:val="both"/>
        <w:rPr>
          <w:lang w:val="uk-UA"/>
        </w:rPr>
      </w:pPr>
    </w:p>
    <w:p w:rsidR="00DB0F37" w:rsidRDefault="00DB0F37" w:rsidP="00FB4539">
      <w:pPr>
        <w:ind w:firstLine="570"/>
        <w:jc w:val="both"/>
        <w:rPr>
          <w:lang w:val="uk-UA"/>
        </w:rPr>
      </w:pPr>
    </w:p>
    <w:p w:rsidR="00DB0F37" w:rsidRDefault="00DB0F37" w:rsidP="004460D9">
      <w:pPr>
        <w:rPr>
          <w:lang w:val="uk-UA"/>
        </w:rPr>
      </w:pPr>
      <w:bookmarkStart w:id="0" w:name="_GoBack"/>
      <w:bookmarkEnd w:id="0"/>
    </w:p>
    <w:sectPr w:rsidR="00DB0F37" w:rsidSect="00862CF7">
      <w:pgSz w:w="11906" w:h="16838" w:code="9"/>
      <w:pgMar w:top="284" w:right="707" w:bottom="284" w:left="1710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2">
    <w:nsid w:val="04D930E5"/>
    <w:multiLevelType w:val="hybridMultilevel"/>
    <w:tmpl w:val="8ED6461E"/>
    <w:lvl w:ilvl="0" w:tplc="496C0AEE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3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">
    <w:nsid w:val="07E747DE"/>
    <w:multiLevelType w:val="hybridMultilevel"/>
    <w:tmpl w:val="78246D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6">
    <w:nsid w:val="0923333B"/>
    <w:multiLevelType w:val="hybridMultilevel"/>
    <w:tmpl w:val="7262BB36"/>
    <w:lvl w:ilvl="0" w:tplc="5E6A96D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5">
    <w:nsid w:val="24AA5A28"/>
    <w:multiLevelType w:val="multilevel"/>
    <w:tmpl w:val="ECBA2CE6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4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16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031851"/>
    <w:multiLevelType w:val="multilevel"/>
    <w:tmpl w:val="178000D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CF39D8"/>
    <w:multiLevelType w:val="multilevel"/>
    <w:tmpl w:val="B8B225C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62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6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9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5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120" w:hanging="2160"/>
      </w:pPr>
      <w:rPr>
        <w:rFonts w:cs="Times New Roman" w:hint="default"/>
      </w:rPr>
    </w:lvl>
  </w:abstractNum>
  <w:abstractNum w:abstractNumId="22">
    <w:nsid w:val="3F6F42A0"/>
    <w:multiLevelType w:val="multilevel"/>
    <w:tmpl w:val="346C6C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50"/>
        </w:tabs>
        <w:ind w:left="1050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C21BD4"/>
    <w:multiLevelType w:val="hybridMultilevel"/>
    <w:tmpl w:val="990E40DA"/>
    <w:lvl w:ilvl="0" w:tplc="4FE20798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  <w:rPr>
        <w:rFonts w:cs="Times New Roman"/>
      </w:rPr>
    </w:lvl>
  </w:abstractNum>
  <w:abstractNum w:abstractNumId="25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0F7367"/>
    <w:multiLevelType w:val="hybridMultilevel"/>
    <w:tmpl w:val="205814B2"/>
    <w:lvl w:ilvl="0" w:tplc="5E6A96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31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2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6"/>
  </w:num>
  <w:num w:numId="2">
    <w:abstractNumId w:val="35"/>
  </w:num>
  <w:num w:numId="3">
    <w:abstractNumId w:val="26"/>
  </w:num>
  <w:num w:numId="4">
    <w:abstractNumId w:val="13"/>
  </w:num>
  <w:num w:numId="5">
    <w:abstractNumId w:val="10"/>
  </w:num>
  <w:num w:numId="6">
    <w:abstractNumId w:val="20"/>
  </w:num>
  <w:num w:numId="7">
    <w:abstractNumId w:val="18"/>
  </w:num>
  <w:num w:numId="8">
    <w:abstractNumId w:val="3"/>
  </w:num>
  <w:num w:numId="9">
    <w:abstractNumId w:val="7"/>
  </w:num>
  <w:num w:numId="10">
    <w:abstractNumId w:val="36"/>
  </w:num>
  <w:num w:numId="11">
    <w:abstractNumId w:val="11"/>
  </w:num>
  <w:num w:numId="12">
    <w:abstractNumId w:val="23"/>
  </w:num>
  <w:num w:numId="13">
    <w:abstractNumId w:val="9"/>
  </w:num>
  <w:num w:numId="14">
    <w:abstractNumId w:val="33"/>
  </w:num>
  <w:num w:numId="15">
    <w:abstractNumId w:val="27"/>
  </w:num>
  <w:num w:numId="16">
    <w:abstractNumId w:val="17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5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2"/>
  </w:num>
  <w:num w:numId="21">
    <w:abstractNumId w:val="25"/>
  </w:num>
  <w:num w:numId="22">
    <w:abstractNumId w:val="29"/>
  </w:num>
  <w:num w:numId="23">
    <w:abstractNumId w:val="8"/>
  </w:num>
  <w:num w:numId="24">
    <w:abstractNumId w:val="32"/>
  </w:num>
  <w:num w:numId="25">
    <w:abstractNumId w:val="30"/>
  </w:num>
  <w:num w:numId="26">
    <w:abstractNumId w:val="34"/>
  </w:num>
  <w:num w:numId="27">
    <w:abstractNumId w:val="14"/>
  </w:num>
  <w:num w:numId="28">
    <w:abstractNumId w:val="31"/>
  </w:num>
  <w:num w:numId="29">
    <w:abstractNumId w:val="28"/>
  </w:num>
  <w:num w:numId="30">
    <w:abstractNumId w:val="22"/>
  </w:num>
  <w:num w:numId="31">
    <w:abstractNumId w:val="6"/>
  </w:num>
  <w:num w:numId="32">
    <w:abstractNumId w:val="24"/>
  </w:num>
  <w:num w:numId="33">
    <w:abstractNumId w:val="1"/>
  </w:num>
  <w:num w:numId="34">
    <w:abstractNumId w:val="4"/>
  </w:num>
  <w:num w:numId="35">
    <w:abstractNumId w:val="2"/>
  </w:num>
  <w:num w:numId="36">
    <w:abstractNumId w:val="15"/>
  </w:num>
  <w:num w:numId="37">
    <w:abstractNumId w:val="21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D02"/>
    <w:rsid w:val="00002F56"/>
    <w:rsid w:val="00021645"/>
    <w:rsid w:val="00025852"/>
    <w:rsid w:val="000A213D"/>
    <w:rsid w:val="000A2903"/>
    <w:rsid w:val="000F7D32"/>
    <w:rsid w:val="00134CC2"/>
    <w:rsid w:val="001359D1"/>
    <w:rsid w:val="00151FCB"/>
    <w:rsid w:val="001531A8"/>
    <w:rsid w:val="00154C1E"/>
    <w:rsid w:val="001754AF"/>
    <w:rsid w:val="001C1902"/>
    <w:rsid w:val="001F35AE"/>
    <w:rsid w:val="00212D3A"/>
    <w:rsid w:val="002D19B7"/>
    <w:rsid w:val="002D797C"/>
    <w:rsid w:val="003229E8"/>
    <w:rsid w:val="00350A97"/>
    <w:rsid w:val="00362BC5"/>
    <w:rsid w:val="00377D02"/>
    <w:rsid w:val="003E6143"/>
    <w:rsid w:val="003E7D97"/>
    <w:rsid w:val="003F2A4A"/>
    <w:rsid w:val="00405FF7"/>
    <w:rsid w:val="00431F39"/>
    <w:rsid w:val="00441952"/>
    <w:rsid w:val="004460D9"/>
    <w:rsid w:val="004B128B"/>
    <w:rsid w:val="00522820"/>
    <w:rsid w:val="00535EAF"/>
    <w:rsid w:val="005600F6"/>
    <w:rsid w:val="00570EDF"/>
    <w:rsid w:val="005E5B24"/>
    <w:rsid w:val="00620A38"/>
    <w:rsid w:val="006A1254"/>
    <w:rsid w:val="006B3AA3"/>
    <w:rsid w:val="007117DC"/>
    <w:rsid w:val="00721531"/>
    <w:rsid w:val="007541C9"/>
    <w:rsid w:val="00761315"/>
    <w:rsid w:val="007B5BDC"/>
    <w:rsid w:val="007D4BEF"/>
    <w:rsid w:val="00810A73"/>
    <w:rsid w:val="00824DE6"/>
    <w:rsid w:val="00862CF7"/>
    <w:rsid w:val="00875878"/>
    <w:rsid w:val="008A6754"/>
    <w:rsid w:val="008B0C0D"/>
    <w:rsid w:val="008E0A16"/>
    <w:rsid w:val="008E5A76"/>
    <w:rsid w:val="008F1137"/>
    <w:rsid w:val="00916AAE"/>
    <w:rsid w:val="00942A06"/>
    <w:rsid w:val="009742BD"/>
    <w:rsid w:val="00976771"/>
    <w:rsid w:val="00991D0D"/>
    <w:rsid w:val="009A09D2"/>
    <w:rsid w:val="009A6D6A"/>
    <w:rsid w:val="009B400A"/>
    <w:rsid w:val="009B4E07"/>
    <w:rsid w:val="009C3B46"/>
    <w:rsid w:val="00A26A8F"/>
    <w:rsid w:val="00A47B97"/>
    <w:rsid w:val="00A53204"/>
    <w:rsid w:val="00A60268"/>
    <w:rsid w:val="00A70C76"/>
    <w:rsid w:val="00A758AB"/>
    <w:rsid w:val="00A90037"/>
    <w:rsid w:val="00A91016"/>
    <w:rsid w:val="00AD115B"/>
    <w:rsid w:val="00AF1F34"/>
    <w:rsid w:val="00B059BC"/>
    <w:rsid w:val="00B63BD4"/>
    <w:rsid w:val="00B8396D"/>
    <w:rsid w:val="00B84EAB"/>
    <w:rsid w:val="00BC1593"/>
    <w:rsid w:val="00C2320E"/>
    <w:rsid w:val="00C5057A"/>
    <w:rsid w:val="00C758D6"/>
    <w:rsid w:val="00C80D0A"/>
    <w:rsid w:val="00CA14F0"/>
    <w:rsid w:val="00CA2497"/>
    <w:rsid w:val="00CA5474"/>
    <w:rsid w:val="00CB144B"/>
    <w:rsid w:val="00D24EF7"/>
    <w:rsid w:val="00D5535E"/>
    <w:rsid w:val="00D849EE"/>
    <w:rsid w:val="00DB0F37"/>
    <w:rsid w:val="00E269DD"/>
    <w:rsid w:val="00E360A6"/>
    <w:rsid w:val="00E61492"/>
    <w:rsid w:val="00EF6F65"/>
    <w:rsid w:val="00F47B6F"/>
    <w:rsid w:val="00F83265"/>
    <w:rsid w:val="00F876B4"/>
    <w:rsid w:val="00F9322F"/>
    <w:rsid w:val="00FB4539"/>
    <w:rsid w:val="00FB45A8"/>
    <w:rsid w:val="00FE07E5"/>
    <w:rsid w:val="00FE69AD"/>
    <w:rsid w:val="00F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D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7D02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7D02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7D02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7D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7D0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77D0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7D02"/>
    <w:rPr>
      <w:rFonts w:cs="Times New Roman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460D9"/>
    <w:rPr>
      <w:rFonts w:ascii="Courier New" w:hAnsi="Courier New" w:cs="Courier New"/>
      <w:b/>
      <w:bCs/>
      <w:sz w:val="40"/>
      <w:szCs w:val="40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60D9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460D9"/>
    <w:rPr>
      <w:rFonts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77D02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377D02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77D02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60D9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77D02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377D0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77D02"/>
    <w:pPr>
      <w:jc w:val="center"/>
    </w:pPr>
    <w:rPr>
      <w:sz w:val="36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77D02"/>
    <w:rPr>
      <w:rFonts w:cs="Times New Roman"/>
      <w:sz w:val="24"/>
      <w:lang w:val="uk-UA" w:eastAsia="ru-RU"/>
    </w:rPr>
  </w:style>
  <w:style w:type="character" w:customStyle="1" w:styleId="Absatz-Standardschriftart">
    <w:name w:val="Absatz-Standardschriftart"/>
    <w:uiPriority w:val="99"/>
    <w:rsid w:val="00377D02"/>
  </w:style>
  <w:style w:type="paragraph" w:styleId="BalloonText">
    <w:name w:val="Balloon Text"/>
    <w:basedOn w:val="Normal"/>
    <w:link w:val="BalloonTextChar"/>
    <w:uiPriority w:val="99"/>
    <w:rsid w:val="00D5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5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B144B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810A73"/>
    <w:pPr>
      <w:suppressLineNumbers/>
      <w:suppressAutoHyphens/>
    </w:pPr>
    <w:rPr>
      <w:lang w:val="uk-UA" w:eastAsia="zh-CN"/>
    </w:rPr>
  </w:style>
  <w:style w:type="paragraph" w:customStyle="1" w:styleId="CharCharCharChar">
    <w:name w:val="Char Знак Знак Char Знак Знак Char Знак Знак Char Знак Знак Знак"/>
    <w:basedOn w:val="Normal"/>
    <w:uiPriority w:val="99"/>
    <w:rsid w:val="008E0A16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72153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425</TotalTime>
  <Pages>1</Pages>
  <Words>245</Words>
  <Characters>1398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11</cp:revision>
  <cp:lastPrinted>2019-08-19T12:50:00Z</cp:lastPrinted>
  <dcterms:created xsi:type="dcterms:W3CDTF">2019-08-06T06:27:00Z</dcterms:created>
  <dcterms:modified xsi:type="dcterms:W3CDTF">2019-08-19T12:51:00Z</dcterms:modified>
</cp:coreProperties>
</file>