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31" w:rsidRPr="00761F10" w:rsidRDefault="00B53431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</w:p>
    <w:p w:rsidR="00B53431" w:rsidRPr="00761F10" w:rsidRDefault="00B53431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B53431" w:rsidRPr="00761F10" w:rsidRDefault="00B53431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B53431" w:rsidRPr="00761F10" w:rsidRDefault="00B53431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B53431" w:rsidRPr="00761F10" w:rsidRDefault="00B53431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53431" w:rsidRPr="00761F10" w:rsidRDefault="00B53431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VI</w:t>
      </w:r>
      <w:r>
        <w:rPr>
          <w:rFonts w:ascii="Times New Roman" w:hAnsi="Times New Roman"/>
          <w:b/>
          <w:bCs/>
          <w:sz w:val="32"/>
          <w:szCs w:val="32"/>
          <w:lang w:val="uk-UA" w:eastAsia="ar-SA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VІІ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СКЛИКАННЯ</w:t>
      </w:r>
    </w:p>
    <w:p w:rsidR="00B53431" w:rsidRPr="00761F10" w:rsidRDefault="00B53431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B53431" w:rsidRPr="00761F10" w:rsidRDefault="00B53431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B53431" w:rsidRPr="00761F10" w:rsidRDefault="00B53431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B53431" w:rsidRPr="00AF69E4" w:rsidRDefault="00B53431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AF69E4">
        <w:rPr>
          <w:rFonts w:ascii="Times New Roman" w:hAnsi="Times New Roman"/>
          <w:sz w:val="28"/>
          <w:szCs w:val="24"/>
          <w:lang w:val="uk-UA" w:eastAsia="ru-RU"/>
        </w:rPr>
        <w:t>від 25 жовтня 2019 року</w:t>
      </w:r>
      <w:r w:rsidRPr="00AF69E4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AF69E4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B53431" w:rsidRPr="00761F10" w:rsidRDefault="00B53431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B53431" w:rsidRDefault="00B53431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B53431" w:rsidRPr="00761F10" w:rsidRDefault="00B53431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B53431" w:rsidRPr="0023407F" w:rsidTr="00E02CFD">
        <w:tc>
          <w:tcPr>
            <w:tcW w:w="4500" w:type="dxa"/>
          </w:tcPr>
          <w:p w:rsidR="00B53431" w:rsidRPr="0017498F" w:rsidRDefault="00B53431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2340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23407F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2340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ела Нестеліївка </w:t>
            </w:r>
            <w:r w:rsidRPr="0023407F">
              <w:rPr>
                <w:rFonts w:ascii="Times New Roman" w:hAnsi="Times New Roman"/>
                <w:b/>
                <w:sz w:val="28"/>
                <w:szCs w:val="28"/>
              </w:rPr>
              <w:t>Лозівського району Харківської області</w:t>
            </w: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B53431" w:rsidRDefault="00B53431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  <w:p w:rsidR="00B53431" w:rsidRPr="0017498F" w:rsidRDefault="00B53431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B53431" w:rsidRPr="0017498F" w:rsidRDefault="00B53431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B53431" w:rsidRPr="00BA577E" w:rsidRDefault="00B53431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села </w:t>
      </w:r>
      <w:r w:rsidRPr="0017498F">
        <w:rPr>
          <w:rFonts w:ascii="Times New Roman" w:hAnsi="Times New Roman"/>
          <w:sz w:val="28"/>
          <w:szCs w:val="28"/>
          <w:lang w:val="uk-UA"/>
        </w:rPr>
        <w:t xml:space="preserve">Нестеліївка </w:t>
      </w:r>
      <w:r>
        <w:rPr>
          <w:rFonts w:ascii="Times New Roman" w:hAnsi="Times New Roman"/>
          <w:sz w:val="28"/>
          <w:szCs w:val="28"/>
          <w:lang w:val="uk-UA"/>
        </w:rPr>
        <w:t>Лозівського району 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B53431" w:rsidRPr="0089276A" w:rsidRDefault="00B53431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53431" w:rsidRDefault="00B53431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B53431" w:rsidRDefault="00B53431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B53431" w:rsidRPr="0023407F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53431" w:rsidRPr="002632CB" w:rsidRDefault="00B53431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села Нестеліївка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53431" w:rsidRPr="002632CB" w:rsidRDefault="00B53431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23407F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23407F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B53431" w:rsidRPr="002632CB" w:rsidRDefault="00B53431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B53431" w:rsidRPr="002632CB" w:rsidRDefault="00B53431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Нестеліївка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53431" w:rsidRPr="002202EA" w:rsidRDefault="00B53431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Нестеліївка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53431" w:rsidRDefault="00B53431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Нестеліївка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 району Харківської області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 порядок та строк внесення пропозицій до</w:t>
            </w:r>
            <w:r w:rsidRPr="0023407F">
              <w:rPr>
                <w:lang w:val="uk-UA"/>
              </w:rPr>
              <w:t xml:space="preserve"> 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B53431" w:rsidRDefault="00B53431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Нестеліївка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Лозівського району Харківської області»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B53431" w:rsidRDefault="00B53431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Нестеліївка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B53431" w:rsidRPr="0067394F" w:rsidRDefault="00B53431" w:rsidP="00FA2A72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Виготовлену та погоджену містобудівну документацію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2340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Нестеліївка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:rsidR="00B53431" w:rsidRPr="00AB046E" w:rsidRDefault="00B53431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53431" w:rsidRDefault="00B53431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53431" w:rsidRPr="0089276A" w:rsidRDefault="00B53431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53431" w:rsidRDefault="00B53431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</w:t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B53431" w:rsidRPr="0089276A" w:rsidRDefault="00B53431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53431" w:rsidRPr="00507837" w:rsidRDefault="00B53431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B53431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31" w:rsidRDefault="00B53431">
      <w:pPr>
        <w:spacing w:after="0" w:line="240" w:lineRule="auto"/>
      </w:pPr>
      <w:r>
        <w:separator/>
      </w:r>
    </w:p>
  </w:endnote>
  <w:endnote w:type="continuationSeparator" w:id="0">
    <w:p w:rsidR="00B53431" w:rsidRDefault="00B5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31" w:rsidRDefault="00B53431">
      <w:pPr>
        <w:spacing w:after="0" w:line="240" w:lineRule="auto"/>
      </w:pPr>
      <w:r>
        <w:separator/>
      </w:r>
    </w:p>
  </w:footnote>
  <w:footnote w:type="continuationSeparator" w:id="0">
    <w:p w:rsidR="00B53431" w:rsidRDefault="00B5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431" w:rsidRPr="004D74F2" w:rsidRDefault="00B53431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30AEA"/>
    <w:rsid w:val="000431F8"/>
    <w:rsid w:val="00044C0A"/>
    <w:rsid w:val="00080BE9"/>
    <w:rsid w:val="0009774D"/>
    <w:rsid w:val="000A76D6"/>
    <w:rsid w:val="000A7F66"/>
    <w:rsid w:val="000D5631"/>
    <w:rsid w:val="000E2653"/>
    <w:rsid w:val="000F3040"/>
    <w:rsid w:val="000F6BFA"/>
    <w:rsid w:val="00101143"/>
    <w:rsid w:val="0010175F"/>
    <w:rsid w:val="00110433"/>
    <w:rsid w:val="00114746"/>
    <w:rsid w:val="00132AD6"/>
    <w:rsid w:val="00156C53"/>
    <w:rsid w:val="0017498F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3407F"/>
    <w:rsid w:val="00240199"/>
    <w:rsid w:val="002476A5"/>
    <w:rsid w:val="00251F4F"/>
    <w:rsid w:val="00255B48"/>
    <w:rsid w:val="002602B3"/>
    <w:rsid w:val="002632CB"/>
    <w:rsid w:val="00283F29"/>
    <w:rsid w:val="002974DA"/>
    <w:rsid w:val="002A1B83"/>
    <w:rsid w:val="002A3FB9"/>
    <w:rsid w:val="002A48C7"/>
    <w:rsid w:val="002C2FCE"/>
    <w:rsid w:val="002D52F0"/>
    <w:rsid w:val="002E1E77"/>
    <w:rsid w:val="002F7EF6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71B32"/>
    <w:rsid w:val="0048719E"/>
    <w:rsid w:val="00491674"/>
    <w:rsid w:val="004A00D6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6BE5"/>
    <w:rsid w:val="005C078D"/>
    <w:rsid w:val="005C2AEC"/>
    <w:rsid w:val="005C50DF"/>
    <w:rsid w:val="005C536B"/>
    <w:rsid w:val="005D25A1"/>
    <w:rsid w:val="005F4AB0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B3ED3"/>
    <w:rsid w:val="006C12C8"/>
    <w:rsid w:val="006C1F41"/>
    <w:rsid w:val="006D0EE3"/>
    <w:rsid w:val="006D21FE"/>
    <w:rsid w:val="006E0096"/>
    <w:rsid w:val="006E0619"/>
    <w:rsid w:val="006F2829"/>
    <w:rsid w:val="006F5DA7"/>
    <w:rsid w:val="00705D11"/>
    <w:rsid w:val="00712CB6"/>
    <w:rsid w:val="007141AA"/>
    <w:rsid w:val="00717441"/>
    <w:rsid w:val="00746F5E"/>
    <w:rsid w:val="00756372"/>
    <w:rsid w:val="00761F10"/>
    <w:rsid w:val="00771575"/>
    <w:rsid w:val="00790CF0"/>
    <w:rsid w:val="00791FE1"/>
    <w:rsid w:val="00795DCD"/>
    <w:rsid w:val="007B11C5"/>
    <w:rsid w:val="007C10FA"/>
    <w:rsid w:val="007C20AC"/>
    <w:rsid w:val="007C3166"/>
    <w:rsid w:val="007E209B"/>
    <w:rsid w:val="008035F9"/>
    <w:rsid w:val="0080614B"/>
    <w:rsid w:val="008134F4"/>
    <w:rsid w:val="00821AC0"/>
    <w:rsid w:val="00821EC3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947FD"/>
    <w:rsid w:val="009A053D"/>
    <w:rsid w:val="009A5574"/>
    <w:rsid w:val="009B7E0D"/>
    <w:rsid w:val="009C19E5"/>
    <w:rsid w:val="009C2FE7"/>
    <w:rsid w:val="009C477C"/>
    <w:rsid w:val="009D1E54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66C0"/>
    <w:rsid w:val="00AD078A"/>
    <w:rsid w:val="00AE47AC"/>
    <w:rsid w:val="00AF69E4"/>
    <w:rsid w:val="00B04EAB"/>
    <w:rsid w:val="00B06F4B"/>
    <w:rsid w:val="00B15510"/>
    <w:rsid w:val="00B16020"/>
    <w:rsid w:val="00B33C9B"/>
    <w:rsid w:val="00B3494B"/>
    <w:rsid w:val="00B46396"/>
    <w:rsid w:val="00B526B3"/>
    <w:rsid w:val="00B53431"/>
    <w:rsid w:val="00B87787"/>
    <w:rsid w:val="00B96CB5"/>
    <w:rsid w:val="00BA54B1"/>
    <w:rsid w:val="00BA577E"/>
    <w:rsid w:val="00BC7021"/>
    <w:rsid w:val="00BD10C3"/>
    <w:rsid w:val="00BD308E"/>
    <w:rsid w:val="00BD3D01"/>
    <w:rsid w:val="00BF5D8F"/>
    <w:rsid w:val="00C05C4A"/>
    <w:rsid w:val="00C07172"/>
    <w:rsid w:val="00C204FB"/>
    <w:rsid w:val="00C24AF0"/>
    <w:rsid w:val="00C40903"/>
    <w:rsid w:val="00C43478"/>
    <w:rsid w:val="00C44773"/>
    <w:rsid w:val="00C458B9"/>
    <w:rsid w:val="00C600A2"/>
    <w:rsid w:val="00C7487C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CF4B8F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87E95"/>
    <w:rsid w:val="00D93AD7"/>
    <w:rsid w:val="00DB2F58"/>
    <w:rsid w:val="00DB3439"/>
    <w:rsid w:val="00DD06E1"/>
    <w:rsid w:val="00DE134C"/>
    <w:rsid w:val="00E02CFD"/>
    <w:rsid w:val="00E36A9E"/>
    <w:rsid w:val="00E50103"/>
    <w:rsid w:val="00E51F55"/>
    <w:rsid w:val="00E56951"/>
    <w:rsid w:val="00E570C3"/>
    <w:rsid w:val="00E63736"/>
    <w:rsid w:val="00E73609"/>
    <w:rsid w:val="00E80448"/>
    <w:rsid w:val="00E8116C"/>
    <w:rsid w:val="00E9233F"/>
    <w:rsid w:val="00E94075"/>
    <w:rsid w:val="00E940A7"/>
    <w:rsid w:val="00E97B40"/>
    <w:rsid w:val="00EA0A99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390C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2A72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454</Words>
  <Characters>2591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6</cp:revision>
  <cp:lastPrinted>2019-10-10T10:07:00Z</cp:lastPrinted>
  <dcterms:created xsi:type="dcterms:W3CDTF">2019-10-09T07:52:00Z</dcterms:created>
  <dcterms:modified xsi:type="dcterms:W3CDTF">2019-10-10T13:21:00Z</dcterms:modified>
</cp:coreProperties>
</file>