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9A" w:rsidRPr="00761F10" w:rsidRDefault="002E719A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2E719A" w:rsidRPr="00761F10" w:rsidRDefault="002E719A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2E719A" w:rsidRPr="00761F10" w:rsidRDefault="002E719A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2E719A" w:rsidRPr="00761F10" w:rsidRDefault="002E719A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2E719A" w:rsidRPr="00761F10" w:rsidRDefault="002E719A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E719A" w:rsidRPr="00761F10" w:rsidRDefault="002E719A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bookmarkStart w:id="0" w:name="_GoBack"/>
      <w:bookmarkEnd w:id="0"/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VІІ СКЛИКАННЯ</w:t>
      </w:r>
    </w:p>
    <w:p w:rsidR="002E719A" w:rsidRPr="00761F10" w:rsidRDefault="002E719A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2E719A" w:rsidRPr="00761F10" w:rsidRDefault="002E719A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2E719A" w:rsidRPr="00761F10" w:rsidRDefault="002E719A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E719A" w:rsidRPr="002777D8" w:rsidRDefault="002E719A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2777D8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2777D8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2777D8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2E719A" w:rsidRPr="00761F10" w:rsidRDefault="002E719A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2E719A" w:rsidRDefault="002E719A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2E719A" w:rsidRPr="00761F10" w:rsidRDefault="002E719A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2E719A" w:rsidRPr="004751DB" w:rsidTr="00E02CFD">
        <w:tc>
          <w:tcPr>
            <w:tcW w:w="4500" w:type="dxa"/>
          </w:tcPr>
          <w:p w:rsidR="002E719A" w:rsidRPr="0017498F" w:rsidRDefault="002E719A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4751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4751DB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4751D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Поди </w:t>
            </w:r>
            <w:r w:rsidRPr="004751DB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2E719A" w:rsidRPr="0017498F" w:rsidRDefault="002E719A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2E719A" w:rsidRPr="0017498F" w:rsidRDefault="002E719A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2E719A" w:rsidRPr="00BA577E" w:rsidRDefault="002E719A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Поди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2E719A" w:rsidRPr="0089276A" w:rsidRDefault="002E719A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E719A" w:rsidRDefault="002E719A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2E719A" w:rsidRDefault="002E719A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2E719A" w:rsidRPr="004751DB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E719A" w:rsidRPr="002632CB" w:rsidRDefault="002E719A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719A" w:rsidRPr="002632CB" w:rsidRDefault="002E719A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4751DB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4751DB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2E719A" w:rsidRPr="002632CB" w:rsidRDefault="002E719A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2E719A" w:rsidRPr="002632CB" w:rsidRDefault="002E719A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E719A" w:rsidRPr="002202EA" w:rsidRDefault="002E719A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2E719A" w:rsidRDefault="002E719A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4751DB">
              <w:rPr>
                <w:lang w:val="uk-UA"/>
              </w:rPr>
              <w:t xml:space="preserve">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2E719A" w:rsidRDefault="002E719A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2E719A" w:rsidRDefault="002E719A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2E719A" w:rsidRPr="0067394F" w:rsidRDefault="002E719A" w:rsidP="0098139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4751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2E719A" w:rsidRPr="00AB046E" w:rsidRDefault="002E719A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E719A" w:rsidRDefault="002E719A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E719A" w:rsidRPr="0089276A" w:rsidRDefault="002E719A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E719A" w:rsidRDefault="002E719A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2E719A" w:rsidRPr="0089276A" w:rsidRDefault="002E719A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E719A" w:rsidRPr="00507837" w:rsidRDefault="002E719A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2E719A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19A" w:rsidRDefault="002E719A">
      <w:pPr>
        <w:spacing w:after="0" w:line="240" w:lineRule="auto"/>
      </w:pPr>
      <w:r>
        <w:separator/>
      </w:r>
    </w:p>
  </w:endnote>
  <w:endnote w:type="continuationSeparator" w:id="0">
    <w:p w:rsidR="002E719A" w:rsidRDefault="002E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19A" w:rsidRDefault="002E719A">
      <w:pPr>
        <w:spacing w:after="0" w:line="240" w:lineRule="auto"/>
      </w:pPr>
      <w:r>
        <w:separator/>
      </w:r>
    </w:p>
  </w:footnote>
  <w:footnote w:type="continuationSeparator" w:id="0">
    <w:p w:rsidR="002E719A" w:rsidRDefault="002E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19A" w:rsidRPr="004D74F2" w:rsidRDefault="002E719A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0FDC"/>
    <w:rsid w:val="000A76D6"/>
    <w:rsid w:val="000A7F66"/>
    <w:rsid w:val="000D232D"/>
    <w:rsid w:val="000D5631"/>
    <w:rsid w:val="000E2653"/>
    <w:rsid w:val="000F3040"/>
    <w:rsid w:val="000F6BFA"/>
    <w:rsid w:val="00101143"/>
    <w:rsid w:val="0010175F"/>
    <w:rsid w:val="00110433"/>
    <w:rsid w:val="00114746"/>
    <w:rsid w:val="00132AD6"/>
    <w:rsid w:val="00154FE4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777D8"/>
    <w:rsid w:val="00283F29"/>
    <w:rsid w:val="002974DA"/>
    <w:rsid w:val="002A1B83"/>
    <w:rsid w:val="002A3FB9"/>
    <w:rsid w:val="002A48C7"/>
    <w:rsid w:val="002C2FCE"/>
    <w:rsid w:val="002D52F0"/>
    <w:rsid w:val="002E1E77"/>
    <w:rsid w:val="002E719A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751DB"/>
    <w:rsid w:val="0048719E"/>
    <w:rsid w:val="00491674"/>
    <w:rsid w:val="004A00D6"/>
    <w:rsid w:val="004A6B98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B44D0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0D22"/>
    <w:rsid w:val="007B11C5"/>
    <w:rsid w:val="007C10FA"/>
    <w:rsid w:val="007C20AC"/>
    <w:rsid w:val="007C3166"/>
    <w:rsid w:val="007E209B"/>
    <w:rsid w:val="008035F9"/>
    <w:rsid w:val="0080614B"/>
    <w:rsid w:val="008134F4"/>
    <w:rsid w:val="00820AA7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8E624B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81397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36924"/>
    <w:rsid w:val="00B46396"/>
    <w:rsid w:val="00B526B3"/>
    <w:rsid w:val="00B84A98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10292"/>
    <w:rsid w:val="00C204FB"/>
    <w:rsid w:val="00C24AF0"/>
    <w:rsid w:val="00C40903"/>
    <w:rsid w:val="00C43478"/>
    <w:rsid w:val="00C44773"/>
    <w:rsid w:val="00C458B9"/>
    <w:rsid w:val="00C50FBC"/>
    <w:rsid w:val="00C600A2"/>
    <w:rsid w:val="00C7487C"/>
    <w:rsid w:val="00C81415"/>
    <w:rsid w:val="00C91B32"/>
    <w:rsid w:val="00C95E4C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E02CFD"/>
    <w:rsid w:val="00E31BDE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444</Words>
  <Characters>2536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4</cp:revision>
  <cp:lastPrinted>2019-10-10T11:08:00Z</cp:lastPrinted>
  <dcterms:created xsi:type="dcterms:W3CDTF">2019-10-09T08:36:00Z</dcterms:created>
  <dcterms:modified xsi:type="dcterms:W3CDTF">2019-10-10T13:24:00Z</dcterms:modified>
</cp:coreProperties>
</file>