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24" w:rsidRPr="00761F10" w:rsidRDefault="00D63024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D63024" w:rsidRPr="00761F10" w:rsidRDefault="00D63024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D63024" w:rsidRPr="00761F10" w:rsidRDefault="00D63024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D63024" w:rsidRPr="00761F10" w:rsidRDefault="00D63024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D63024" w:rsidRPr="00761F10" w:rsidRDefault="00D63024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63024" w:rsidRPr="00761F10" w:rsidRDefault="00D63024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D63024" w:rsidRPr="00761F10" w:rsidRDefault="00D63024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D63024" w:rsidRPr="003F0D66" w:rsidRDefault="00D63024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D63024" w:rsidRPr="00761F10" w:rsidRDefault="00D63024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D63024" w:rsidRPr="003F0D66" w:rsidRDefault="00D63024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3F0D66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3F0D66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3F0D66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D63024" w:rsidRPr="00761F10" w:rsidRDefault="00D63024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D63024" w:rsidRDefault="00D63024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D63024" w:rsidRPr="00761F10" w:rsidRDefault="00D63024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D63024" w:rsidRPr="00571B72" w:rsidTr="00E02CFD">
        <w:tc>
          <w:tcPr>
            <w:tcW w:w="4500" w:type="dxa"/>
          </w:tcPr>
          <w:p w:rsidR="00D63024" w:rsidRPr="0017498F" w:rsidRDefault="00D63024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571B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571B72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571B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Братолюбівка </w:t>
            </w:r>
            <w:r w:rsidRPr="00571B72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D63024" w:rsidRPr="0017498F" w:rsidRDefault="00D63024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D63024" w:rsidRPr="0017498F" w:rsidRDefault="00D63024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D63024" w:rsidRPr="00BA577E" w:rsidRDefault="00D63024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Братолюбівка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D63024" w:rsidRPr="0089276A" w:rsidRDefault="00D63024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63024" w:rsidRDefault="00D63024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D63024" w:rsidRDefault="00D63024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D63024" w:rsidRPr="00571B72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D63024" w:rsidRPr="002632CB" w:rsidRDefault="00D63024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bookmarkStart w:id="0" w:name="_GoBack"/>
            <w:bookmarkEnd w:id="0"/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3024" w:rsidRPr="002632CB" w:rsidRDefault="00D63024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571B72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571B72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D63024" w:rsidRPr="002632CB" w:rsidRDefault="00D63024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D63024" w:rsidRPr="002632CB" w:rsidRDefault="00D63024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3024" w:rsidRPr="002202EA" w:rsidRDefault="00D63024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D63024" w:rsidRDefault="00D63024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571B72">
              <w:rPr>
                <w:lang w:val="uk-UA"/>
              </w:rPr>
              <w:t xml:space="preserve">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D63024" w:rsidRDefault="00D63024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D63024" w:rsidRDefault="00D63024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D63024" w:rsidRPr="0067394F" w:rsidRDefault="00D63024" w:rsidP="002A3FB9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571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Братолюбівка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D63024" w:rsidRPr="00AB046E" w:rsidRDefault="00D63024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63024" w:rsidRDefault="00D63024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3024" w:rsidRPr="0089276A" w:rsidRDefault="00D63024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3024" w:rsidRDefault="00D63024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D63024" w:rsidRPr="0089276A" w:rsidRDefault="00D63024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3024" w:rsidRPr="00507837" w:rsidRDefault="00D63024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D63024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024" w:rsidRDefault="00D63024">
      <w:pPr>
        <w:spacing w:after="0" w:line="240" w:lineRule="auto"/>
      </w:pPr>
      <w:r>
        <w:separator/>
      </w:r>
    </w:p>
  </w:endnote>
  <w:endnote w:type="continuationSeparator" w:id="0">
    <w:p w:rsidR="00D63024" w:rsidRDefault="00D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024" w:rsidRDefault="00D63024">
      <w:pPr>
        <w:spacing w:after="0" w:line="240" w:lineRule="auto"/>
      </w:pPr>
      <w:r>
        <w:separator/>
      </w:r>
    </w:p>
  </w:footnote>
  <w:footnote w:type="continuationSeparator" w:id="0">
    <w:p w:rsidR="00D63024" w:rsidRDefault="00D6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024" w:rsidRPr="004D74F2" w:rsidRDefault="00D63024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76D6"/>
    <w:rsid w:val="000A7F66"/>
    <w:rsid w:val="000D232D"/>
    <w:rsid w:val="000D5631"/>
    <w:rsid w:val="000E2653"/>
    <w:rsid w:val="000F3040"/>
    <w:rsid w:val="000F56A2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0D66"/>
    <w:rsid w:val="003F1BFD"/>
    <w:rsid w:val="004232B4"/>
    <w:rsid w:val="0042348D"/>
    <w:rsid w:val="00425880"/>
    <w:rsid w:val="00427CF1"/>
    <w:rsid w:val="004338AC"/>
    <w:rsid w:val="00442E53"/>
    <w:rsid w:val="004719F6"/>
    <w:rsid w:val="00471B32"/>
    <w:rsid w:val="0048719E"/>
    <w:rsid w:val="00491674"/>
    <w:rsid w:val="004A00D6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71B72"/>
    <w:rsid w:val="0058279D"/>
    <w:rsid w:val="00585548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21A68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8F6782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D5736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350FB"/>
    <w:rsid w:val="00D53556"/>
    <w:rsid w:val="00D63024"/>
    <w:rsid w:val="00D809C7"/>
    <w:rsid w:val="00D81A39"/>
    <w:rsid w:val="00D87E95"/>
    <w:rsid w:val="00D91D7B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008F"/>
    <w:rsid w:val="00ED4FF1"/>
    <w:rsid w:val="00F25DEE"/>
    <w:rsid w:val="00F27E9C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7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457</Words>
  <Characters>2605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5</cp:revision>
  <cp:lastPrinted>2019-10-11T05:36:00Z</cp:lastPrinted>
  <dcterms:created xsi:type="dcterms:W3CDTF">2019-10-09T08:14:00Z</dcterms:created>
  <dcterms:modified xsi:type="dcterms:W3CDTF">2019-10-11T05:37:00Z</dcterms:modified>
</cp:coreProperties>
</file>